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5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yout table to enter Project Title and Project status"/>
      </w:tblPr>
      <w:tblGrid>
        <w:gridCol w:w="8910"/>
      </w:tblGrid>
      <w:tr w:rsidR="00312E1B" w:rsidRPr="004A514E" w14:paraId="0D8EC076" w14:textId="77777777" w:rsidTr="00312E1B">
        <w:trPr>
          <w:trHeight w:val="1313"/>
        </w:trPr>
        <w:tc>
          <w:tcPr>
            <w:tcW w:w="8910" w:type="dxa"/>
            <w:vAlign w:val="bottom"/>
          </w:tcPr>
          <w:p w14:paraId="08EF1988" w14:textId="77777777" w:rsidR="00312E1B" w:rsidRPr="00140C2E" w:rsidRDefault="00312E1B" w:rsidP="00912EC2">
            <w:pPr>
              <w:pStyle w:val="Title"/>
              <w:rPr>
                <w:b/>
                <w:bCs/>
              </w:rPr>
            </w:pPr>
            <w:r w:rsidRPr="00140C2E">
              <w:rPr>
                <w:b/>
                <w:bCs/>
              </w:rPr>
              <w:t>LEPC Status Report</w:t>
            </w:r>
          </w:p>
        </w:tc>
      </w:tr>
    </w:tbl>
    <w:p w14:paraId="2C11A766" w14:textId="77777777" w:rsidR="00312E1B" w:rsidRDefault="00312E1B">
      <w:pPr>
        <w:pStyle w:val="Heading1"/>
      </w:pPr>
    </w:p>
    <w:p w14:paraId="35A92D5E" w14:textId="77777777" w:rsidR="00E61578" w:rsidRDefault="00E61578" w:rsidP="004E5FF1">
      <w:pPr>
        <w:pStyle w:val="Heading1"/>
        <w:spacing w:before="0"/>
      </w:pPr>
    </w:p>
    <w:p w14:paraId="19BCD13B" w14:textId="32DB02F0" w:rsidR="006B0FC3" w:rsidRDefault="00D658DA" w:rsidP="004E5FF1">
      <w:pPr>
        <w:pStyle w:val="Heading1"/>
        <w:spacing w:before="0"/>
      </w:pPr>
      <w:r w:rsidRPr="00D234A5">
        <w:t xml:space="preserve">Community </w:t>
      </w:r>
      <w:r w:rsidR="00AA2036" w:rsidRPr="00D234A5">
        <w:t>N</w:t>
      </w:r>
      <w:r w:rsidRPr="00D234A5">
        <w:t>ame</w:t>
      </w:r>
      <w:r w:rsidR="004F6AAC" w:rsidRPr="00D234A5">
        <w:t xml:space="preserve">: </w:t>
      </w:r>
    </w:p>
    <w:p w14:paraId="417E5B62" w14:textId="0B852BD6" w:rsidR="002A792A" w:rsidRPr="00D234A5" w:rsidRDefault="004F6AAC" w:rsidP="004E5FF1">
      <w:pPr>
        <w:pStyle w:val="Heading1"/>
        <w:spacing w:before="0"/>
      </w:pPr>
      <w:r w:rsidRPr="00D234A5">
        <w:t>LEPC</w:t>
      </w:r>
      <w:r w:rsidR="006C1132" w:rsidRPr="00D234A5">
        <w:t>A</w:t>
      </w:r>
      <w:r w:rsidR="00312E1B" w:rsidRPr="00D234A5">
        <w:t xml:space="preserve"> Reporting</w:t>
      </w:r>
      <w:r w:rsidRPr="00D234A5">
        <w:t xml:space="preserve"> Member Name</w:t>
      </w:r>
      <w:r w:rsidR="006B0FC3">
        <w:t>:</w:t>
      </w:r>
      <w:r w:rsidR="002776E4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egend table to enter Status Code Legend"/>
      </w:tblPr>
      <w:tblGrid>
        <w:gridCol w:w="3694"/>
        <w:gridCol w:w="3412"/>
        <w:gridCol w:w="3694"/>
      </w:tblGrid>
      <w:tr w:rsidR="00013CE5" w14:paraId="5D7C79BB" w14:textId="77777777" w:rsidTr="00AB08ED">
        <w:trPr>
          <w:gridAfter w:val="1"/>
          <w:wAfter w:w="3694" w:type="dxa"/>
        </w:trPr>
        <w:tc>
          <w:tcPr>
            <w:tcW w:w="7106" w:type="dxa"/>
            <w:gridSpan w:val="2"/>
          </w:tcPr>
          <w:p w14:paraId="6856AB4D" w14:textId="77777777" w:rsidR="00B17605" w:rsidRDefault="00000000">
            <w:pPr>
              <w:pStyle w:val="Heading2"/>
            </w:pPr>
            <w:sdt>
              <w:sdtPr>
                <w:alias w:val="Enter Date:"/>
                <w:tag w:val="Enter Date:"/>
                <w:id w:val="-812406238"/>
                <w:placeholder>
                  <w:docPart w:val="5FA8241235314C28A812480E2568A58F"/>
                </w:placeholder>
                <w:temporary/>
                <w:showingPlcHdr/>
                <w15:appearance w15:val="hidden"/>
              </w:sdtPr>
              <w:sdtContent>
                <w:r w:rsidR="00C3688B" w:rsidRPr="009A4F17">
                  <w:rPr>
                    <w:b/>
                    <w:bCs/>
                  </w:rPr>
                  <w:t>Date</w:t>
                </w:r>
              </w:sdtContent>
            </w:sdt>
            <w:r w:rsidR="001542F1">
              <w:t xml:space="preserve">: </w:t>
            </w:r>
          </w:p>
          <w:p w14:paraId="0D8FB76D" w14:textId="57830CB0" w:rsidR="00013CE5" w:rsidRDefault="00013CE5">
            <w:pPr>
              <w:pStyle w:val="Heading2"/>
            </w:pPr>
          </w:p>
        </w:tc>
      </w:tr>
      <w:tr w:rsidR="00000E0B" w14:paraId="1B6A4919" w14:textId="77777777" w:rsidTr="00AB08ED">
        <w:trPr>
          <w:gridAfter w:val="1"/>
          <w:wAfter w:w="3694" w:type="dxa"/>
        </w:trPr>
        <w:tc>
          <w:tcPr>
            <w:tcW w:w="7106" w:type="dxa"/>
            <w:gridSpan w:val="2"/>
          </w:tcPr>
          <w:p w14:paraId="12A69336" w14:textId="77777777" w:rsidR="00000E0B" w:rsidRDefault="00000E0B">
            <w:pPr>
              <w:pStyle w:val="Heading2"/>
            </w:pPr>
          </w:p>
        </w:tc>
      </w:tr>
      <w:tr w:rsidR="002A792A" w:rsidRPr="00765170" w14:paraId="69506BFD" w14:textId="77777777" w:rsidTr="00AB08ED">
        <w:tc>
          <w:tcPr>
            <w:tcW w:w="3694" w:type="dxa"/>
          </w:tcPr>
          <w:p w14:paraId="0B56F06D" w14:textId="23BF8951" w:rsidR="002A792A" w:rsidRPr="0003746C" w:rsidRDefault="00DE0CFF" w:rsidP="00765170">
            <w:pPr>
              <w:pStyle w:val="ListBullet2"/>
              <w:numPr>
                <w:ilvl w:val="0"/>
                <w:numId w:val="0"/>
              </w:numPr>
              <w:ind w:left="216" w:hanging="216"/>
              <w:rPr>
                <w:b/>
                <w:bCs/>
                <w:color w:val="446530" w:themeColor="accent2" w:themeShade="80"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03746C">
              <w:rPr>
                <w:b/>
                <w:bCs/>
                <w:color w:val="446530" w:themeColor="accent2" w:themeShade="80"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On Track: LEPC activities ongoing. </w:t>
            </w:r>
            <w:r w:rsidR="0017124F" w:rsidRPr="0003746C">
              <w:rPr>
                <w:b/>
                <w:bCs/>
                <w:color w:val="446530" w:themeColor="accent2" w:themeShade="80"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NSTR</w:t>
            </w:r>
          </w:p>
        </w:tc>
        <w:tc>
          <w:tcPr>
            <w:tcW w:w="7106" w:type="dxa"/>
            <w:gridSpan w:val="2"/>
          </w:tcPr>
          <w:p w14:paraId="215231E2" w14:textId="0DA56624" w:rsidR="002A792A" w:rsidRPr="0003746C" w:rsidRDefault="0017124F" w:rsidP="00765170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color w:val="E06B08" w:themeColor="accent6" w:themeShade="BF"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03746C">
              <w:rPr>
                <w:b/>
                <w:bCs/>
                <w:color w:val="E06B08" w:themeColor="accent6" w:themeShade="BF"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High Risk: Elevated risk of significant impact to LEPC </w:t>
            </w:r>
          </w:p>
        </w:tc>
      </w:tr>
      <w:tr w:rsidR="002A792A" w:rsidRPr="00765170" w14:paraId="60FAC8C9" w14:textId="77777777" w:rsidTr="00AB08ED">
        <w:tc>
          <w:tcPr>
            <w:tcW w:w="3694" w:type="dxa"/>
          </w:tcPr>
          <w:p w14:paraId="4D4BAE4A" w14:textId="7E24AAE0" w:rsidR="002A792A" w:rsidRPr="0003746C" w:rsidRDefault="0017124F" w:rsidP="00765170">
            <w:pPr>
              <w:pStyle w:val="ListBullet2"/>
              <w:numPr>
                <w:ilvl w:val="0"/>
                <w:numId w:val="0"/>
              </w:numPr>
              <w:ind w:left="216" w:hanging="216"/>
              <w:rPr>
                <w:b/>
                <w:bCs/>
                <w:color w:val="FFD13F"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03746C">
              <w:rPr>
                <w:b/>
                <w:bCs/>
                <w:color w:val="0070C0"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At Risk: Slight risk of impact to LEPC</w:t>
            </w:r>
            <w:r w:rsidR="00B17605" w:rsidRPr="0003746C">
              <w:rPr>
                <w:b/>
                <w:bCs/>
                <w:color w:val="0070C0"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.</w:t>
            </w:r>
          </w:p>
        </w:tc>
        <w:tc>
          <w:tcPr>
            <w:tcW w:w="7106" w:type="dxa"/>
            <w:gridSpan w:val="2"/>
          </w:tcPr>
          <w:p w14:paraId="6B6A1D81" w14:textId="3CD430CF" w:rsidR="002A792A" w:rsidRPr="0003746C" w:rsidRDefault="0017124F" w:rsidP="00765170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03746C">
              <w:rPr>
                <w:b/>
                <w:bCs/>
                <w:color w:val="C00000"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Off Track: LEPC no longer </w:t>
            </w:r>
            <w:proofErr w:type="gramStart"/>
            <w:r w:rsidRPr="0003746C">
              <w:rPr>
                <w:b/>
                <w:bCs/>
                <w:color w:val="C00000"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meeting</w:t>
            </w:r>
            <w:proofErr w:type="gramEnd"/>
            <w:r w:rsidRPr="0003746C">
              <w:rPr>
                <w:b/>
                <w:bCs/>
                <w:color w:val="C00000"/>
                <w:sz w:val="16"/>
                <w:szCs w:val="16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statutory requirements and/or activities have ceased. </w:t>
            </w:r>
          </w:p>
        </w:tc>
      </w:tr>
    </w:tbl>
    <w:p w14:paraId="0FF5A8A8" w14:textId="77777777" w:rsidR="002A792A" w:rsidRDefault="002A792A"/>
    <w:tbl>
      <w:tblPr>
        <w:tblStyle w:val="ProjectStatusReport"/>
        <w:tblW w:w="0" w:type="auto"/>
        <w:tblLayout w:type="fixed"/>
        <w:tblLook w:val="04A0" w:firstRow="1" w:lastRow="0" w:firstColumn="1" w:lastColumn="0" w:noHBand="0" w:noVBand="1"/>
        <w:tblDescription w:val="Table to enter Project Status, issues, milestones planned and achieved, areas and questions for discussion, last week issues, etc"/>
      </w:tblPr>
      <w:tblGrid>
        <w:gridCol w:w="2333"/>
        <w:gridCol w:w="8467"/>
      </w:tblGrid>
      <w:tr w:rsidR="002A792A" w14:paraId="20F69EF3" w14:textId="77777777" w:rsidTr="00AB08ED">
        <w:trPr>
          <w:trHeight w:val="720"/>
        </w:trPr>
        <w:tc>
          <w:tcPr>
            <w:tcW w:w="2333" w:type="dxa"/>
          </w:tcPr>
          <w:p w14:paraId="60399BC9" w14:textId="5AF4D044" w:rsidR="009D087B" w:rsidRPr="00F30DD8" w:rsidRDefault="00DE0CFF" w:rsidP="009D087B">
            <w:pPr>
              <w:rPr>
                <w:caps/>
                <w:sz w:val="18"/>
                <w:szCs w:val="18"/>
              </w:rPr>
            </w:pPr>
            <w:r w:rsidRPr="00F30DD8">
              <w:rPr>
                <w:sz w:val="18"/>
                <w:szCs w:val="18"/>
              </w:rPr>
              <w:t>LEPC</w:t>
            </w:r>
            <w:r w:rsidR="006F07D7" w:rsidRPr="00F30DD8">
              <w:rPr>
                <w:sz w:val="18"/>
                <w:szCs w:val="18"/>
              </w:rPr>
              <w:t xml:space="preserve"> </w:t>
            </w:r>
            <w:r w:rsidR="004F6AAC" w:rsidRPr="00F30DD8">
              <w:rPr>
                <w:rStyle w:val="Strong"/>
                <w:b w:val="0"/>
                <w:bCs w:val="0"/>
                <w:sz w:val="18"/>
                <w:szCs w:val="18"/>
              </w:rPr>
              <w:t>Summary</w:t>
            </w:r>
            <w:r w:rsidR="009D087B" w:rsidRPr="00F30DD8">
              <w:rPr>
                <w:rStyle w:val="Strong"/>
                <w:b w:val="0"/>
                <w:bCs w:val="0"/>
                <w:sz w:val="18"/>
                <w:szCs w:val="18"/>
              </w:rPr>
              <w:t>.</w:t>
            </w:r>
            <w:r w:rsidR="004548D6" w:rsidRPr="00F30DD8">
              <w:rPr>
                <w:caps/>
                <w:sz w:val="18"/>
                <w:szCs w:val="18"/>
              </w:rPr>
              <w:t xml:space="preserve"> </w:t>
            </w:r>
          </w:p>
          <w:p w14:paraId="5E53DC24" w14:textId="4F768640" w:rsidR="002A792A" w:rsidRPr="00F30DD8" w:rsidRDefault="00000000" w:rsidP="009D087B">
            <w:pPr>
              <w:rPr>
                <w:sz w:val="18"/>
                <w:szCs w:val="18"/>
              </w:rPr>
            </w:pPr>
            <w:sdt>
              <w:sdtPr>
                <w:rPr>
                  <w:caps/>
                  <w:sz w:val="18"/>
                  <w:szCs w:val="18"/>
                </w:rPr>
                <w:alias w:val="Enter Start Date:"/>
                <w:tag w:val="Enter Start Date:"/>
                <w:id w:val="1722633463"/>
                <w:placeholder>
                  <w:docPart w:val="15CB8AA8947C4C41B30660A6B0E7A773"/>
                </w:placeholder>
                <w:temporary/>
                <w:showingPlcHdr/>
                <w15:appearance w15:val="hidden"/>
              </w:sdtPr>
              <w:sdtContent>
                <w:r w:rsidR="00FF4DDB" w:rsidRPr="00F30DD8">
                  <w:rPr>
                    <w:sz w:val="18"/>
                    <w:szCs w:val="18"/>
                  </w:rPr>
                  <w:t>Start Date</w:t>
                </w:r>
              </w:sdtContent>
            </w:sdt>
            <w:r w:rsidR="004548D6" w:rsidRPr="00F30DD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Separator:"/>
                <w:tag w:val="Separator:"/>
                <w:id w:val="-1058479271"/>
                <w:placeholder>
                  <w:docPart w:val="BAE65312CAEA42B99A1139204D02E57B"/>
                </w:placeholder>
                <w:temporary/>
                <w:showingPlcHdr/>
                <w15:appearance w15:val="hidden"/>
              </w:sdtPr>
              <w:sdtContent>
                <w:r w:rsidR="00E814A4" w:rsidRPr="00F30DD8">
                  <w:rPr>
                    <w:sz w:val="18"/>
                    <w:szCs w:val="18"/>
                  </w:rPr>
                  <w:t>-</w:t>
                </w:r>
              </w:sdtContent>
            </w:sdt>
            <w:r w:rsidR="004548D6" w:rsidRPr="00F30DD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Enter End Date:"/>
                <w:tag w:val="Enter End Date:"/>
                <w:id w:val="140325713"/>
                <w:placeholder>
                  <w:docPart w:val="1F2249A743954091BE51CD7A1FEE5041"/>
                </w:placeholder>
                <w:temporary/>
                <w:showingPlcHdr/>
                <w15:appearance w15:val="hidden"/>
              </w:sdtPr>
              <w:sdtContent>
                <w:r w:rsidR="00FF4DDB" w:rsidRPr="00F30DD8">
                  <w:rPr>
                    <w:sz w:val="18"/>
                    <w:szCs w:val="18"/>
                  </w:rPr>
                  <w:t>End Date</w:t>
                </w:r>
              </w:sdtContent>
            </w:sdt>
          </w:p>
        </w:tc>
        <w:tc>
          <w:tcPr>
            <w:tcW w:w="8467" w:type="dxa"/>
            <w:tcMar>
              <w:left w:w="144" w:type="dxa"/>
            </w:tcMar>
          </w:tcPr>
          <w:p w14:paraId="52723A04" w14:textId="2C338275" w:rsidR="00000E0B" w:rsidRPr="00F30DD8" w:rsidRDefault="00000E0B" w:rsidP="00000E0B">
            <w:pPr>
              <w:pStyle w:val="OnTrack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566CA4AF" w14:textId="324A4235" w:rsidR="004156CA" w:rsidRPr="00F30DD8" w:rsidRDefault="004156CA" w:rsidP="00E61578">
            <w:pPr>
              <w:pStyle w:val="OnTrack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  <w:tr w:rsidR="002A792A" w14:paraId="438F41B6" w14:textId="77777777" w:rsidTr="00AB08ED">
        <w:trPr>
          <w:trHeight w:val="720"/>
        </w:trPr>
        <w:tc>
          <w:tcPr>
            <w:tcW w:w="2333" w:type="dxa"/>
          </w:tcPr>
          <w:p w14:paraId="303C8DCB" w14:textId="6407B14D" w:rsidR="002A792A" w:rsidRPr="00F30DD8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Issues:"/>
                <w:tag w:val="Issues:"/>
                <w:id w:val="1069549313"/>
                <w:placeholder>
                  <w:docPart w:val="E082FB2CA8BD4FB29DFFD2D6A231C0BD"/>
                </w:placeholder>
                <w:temporary/>
                <w:showingPlcHdr/>
                <w15:appearance w15:val="hidden"/>
              </w:sdtPr>
              <w:sdtContent>
                <w:r w:rsidR="00FF4DDB" w:rsidRPr="00F30DD8">
                  <w:rPr>
                    <w:sz w:val="18"/>
                    <w:szCs w:val="18"/>
                  </w:rPr>
                  <w:t>Issues</w:t>
                </w:r>
              </w:sdtContent>
            </w:sdt>
          </w:p>
        </w:tc>
        <w:tc>
          <w:tcPr>
            <w:tcW w:w="8467" w:type="dxa"/>
            <w:tcMar>
              <w:left w:w="144" w:type="dxa"/>
            </w:tcMar>
          </w:tcPr>
          <w:p w14:paraId="6C4F918A" w14:textId="0EEF6A24" w:rsidR="002A792A" w:rsidRPr="00F30DD8" w:rsidRDefault="002A792A" w:rsidP="00E61578">
            <w:pPr>
              <w:pStyle w:val="AtRisk"/>
              <w:numPr>
                <w:ilvl w:val="0"/>
                <w:numId w:val="0"/>
              </w:numPr>
              <w:ind w:left="46"/>
              <w:rPr>
                <w:sz w:val="18"/>
                <w:szCs w:val="1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2A792A" w14:paraId="689E2123" w14:textId="77777777" w:rsidTr="00AB08ED">
        <w:trPr>
          <w:trHeight w:val="720"/>
        </w:trPr>
        <w:tc>
          <w:tcPr>
            <w:tcW w:w="2333" w:type="dxa"/>
          </w:tcPr>
          <w:p w14:paraId="69D8B037" w14:textId="2C83B689" w:rsidR="002A792A" w:rsidRPr="00F30DD8" w:rsidRDefault="009D087B" w:rsidP="009D087B">
            <w:pPr>
              <w:rPr>
                <w:sz w:val="18"/>
                <w:szCs w:val="18"/>
              </w:rPr>
            </w:pPr>
            <w:r w:rsidRPr="00F30DD8">
              <w:rPr>
                <w:sz w:val="18"/>
                <w:szCs w:val="18"/>
              </w:rPr>
              <w:t xml:space="preserve">Milestones accomplished during this reporting period. </w:t>
            </w:r>
            <w:sdt>
              <w:sdtPr>
                <w:rPr>
                  <w:sz w:val="18"/>
                  <w:szCs w:val="18"/>
                </w:rPr>
                <w:alias w:val="Enter Start Date:"/>
                <w:tag w:val="Enter Start Date:"/>
                <w:id w:val="-367756961"/>
                <w:placeholder>
                  <w:docPart w:val="51E0DCF956AD41999BD364612CDFD050"/>
                </w:placeholder>
                <w:temporary/>
                <w:showingPlcHdr/>
                <w15:appearance w15:val="hidden"/>
              </w:sdtPr>
              <w:sdtContent>
                <w:r w:rsidR="00FF4DDB" w:rsidRPr="00F30DD8">
                  <w:rPr>
                    <w:sz w:val="18"/>
                    <w:szCs w:val="18"/>
                  </w:rPr>
                  <w:t>Start Date</w:t>
                </w:r>
              </w:sdtContent>
            </w:sdt>
            <w:r w:rsidR="004548D6" w:rsidRPr="00F30DD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Separator:"/>
                <w:tag w:val="Separator:"/>
                <w:id w:val="1092736303"/>
                <w:placeholder>
                  <w:docPart w:val="1AFD97A4A37045528D4BBCA0537DD4D5"/>
                </w:placeholder>
                <w:temporary/>
                <w:showingPlcHdr/>
                <w15:appearance w15:val="hidden"/>
              </w:sdtPr>
              <w:sdtContent>
                <w:r w:rsidR="009A2858" w:rsidRPr="00F30DD8">
                  <w:rPr>
                    <w:sz w:val="18"/>
                    <w:szCs w:val="18"/>
                  </w:rPr>
                  <w:t>-</w:t>
                </w:r>
              </w:sdtContent>
            </w:sdt>
            <w:r w:rsidR="004548D6" w:rsidRPr="00F30DD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Enter End Date:"/>
                <w:tag w:val="Enter End Date:"/>
                <w:id w:val="-943373721"/>
                <w:placeholder>
                  <w:docPart w:val="567D1B1B597941298E3DED776B317F4A"/>
                </w:placeholder>
                <w:temporary/>
                <w:showingPlcHdr/>
                <w15:appearance w15:val="hidden"/>
              </w:sdtPr>
              <w:sdtContent>
                <w:r w:rsidR="00FF4DDB" w:rsidRPr="00F30DD8">
                  <w:rPr>
                    <w:sz w:val="18"/>
                    <w:szCs w:val="18"/>
                  </w:rPr>
                  <w:t>End Date</w:t>
                </w:r>
              </w:sdtContent>
            </w:sdt>
            <w:r w:rsidR="004548D6" w:rsidRPr="00F30DD8">
              <w:rPr>
                <w:sz w:val="18"/>
                <w:szCs w:val="18"/>
              </w:rPr>
              <w:t>:</w:t>
            </w:r>
          </w:p>
        </w:tc>
        <w:tc>
          <w:tcPr>
            <w:tcW w:w="8467" w:type="dxa"/>
            <w:tcMar>
              <w:left w:w="144" w:type="dxa"/>
            </w:tcMar>
          </w:tcPr>
          <w:p w14:paraId="444A11EA" w14:textId="11C79FCD" w:rsidR="002A792A" w:rsidRPr="00F30DD8" w:rsidRDefault="002A792A" w:rsidP="00E61578">
            <w:pPr>
              <w:pStyle w:val="OnTrack"/>
              <w:numPr>
                <w:ilvl w:val="0"/>
                <w:numId w:val="0"/>
              </w:numPr>
              <w:rPr>
                <w:sz w:val="18"/>
                <w:szCs w:val="1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2A792A" w14:paraId="1AD52AC1" w14:textId="77777777" w:rsidTr="00AB08ED">
        <w:trPr>
          <w:trHeight w:val="720"/>
        </w:trPr>
        <w:tc>
          <w:tcPr>
            <w:tcW w:w="2333" w:type="dxa"/>
          </w:tcPr>
          <w:p w14:paraId="00268BB4" w14:textId="77777777" w:rsidR="002A792A" w:rsidRPr="00F30DD8" w:rsidRDefault="009D087B">
            <w:pPr>
              <w:rPr>
                <w:sz w:val="18"/>
                <w:szCs w:val="18"/>
              </w:rPr>
            </w:pPr>
            <w:r w:rsidRPr="00F30DD8">
              <w:rPr>
                <w:sz w:val="18"/>
                <w:szCs w:val="18"/>
              </w:rPr>
              <w:t>Milestone planned for next reporting period</w:t>
            </w:r>
            <w:r w:rsidR="00075159" w:rsidRPr="00F30DD8">
              <w:rPr>
                <w:sz w:val="18"/>
                <w:szCs w:val="18"/>
              </w:rPr>
              <w:t>.</w:t>
            </w:r>
          </w:p>
          <w:p w14:paraId="446DBF97" w14:textId="7573253C" w:rsidR="00075159" w:rsidRPr="00F30DD8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nter Start Date:"/>
                <w:tag w:val="Enter Start Date:"/>
                <w:id w:val="-1013758639"/>
                <w:placeholder>
                  <w:docPart w:val="C7A29927B0DC45EC99F6F4DA212FFD26"/>
                </w:placeholder>
                <w:temporary/>
                <w:showingPlcHdr/>
                <w15:appearance w15:val="hidden"/>
              </w:sdtPr>
              <w:sdtContent>
                <w:r w:rsidR="00075159" w:rsidRPr="00F30DD8">
                  <w:rPr>
                    <w:sz w:val="18"/>
                    <w:szCs w:val="18"/>
                  </w:rPr>
                  <w:t>Start Date</w:t>
                </w:r>
              </w:sdtContent>
            </w:sdt>
            <w:r w:rsidR="00075159" w:rsidRPr="00F30DD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Separator:"/>
                <w:tag w:val="Separator:"/>
                <w:id w:val="2133356419"/>
                <w:placeholder>
                  <w:docPart w:val="49D8A866BCB543378B13958441E03785"/>
                </w:placeholder>
                <w:temporary/>
                <w:showingPlcHdr/>
                <w15:appearance w15:val="hidden"/>
              </w:sdtPr>
              <w:sdtContent>
                <w:r w:rsidR="00075159" w:rsidRPr="00F30DD8">
                  <w:rPr>
                    <w:sz w:val="18"/>
                    <w:szCs w:val="18"/>
                  </w:rPr>
                  <w:t>-</w:t>
                </w:r>
              </w:sdtContent>
            </w:sdt>
            <w:r w:rsidR="00075159" w:rsidRPr="00F30DD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Enter End Date:"/>
                <w:tag w:val="Enter End Date:"/>
                <w:id w:val="1147481052"/>
                <w:placeholder>
                  <w:docPart w:val="09BC7C6C920545A6B77EC70E54E6AF3E"/>
                </w:placeholder>
                <w:temporary/>
                <w:showingPlcHdr/>
                <w15:appearance w15:val="hidden"/>
              </w:sdtPr>
              <w:sdtContent>
                <w:r w:rsidR="00075159" w:rsidRPr="00F30DD8">
                  <w:rPr>
                    <w:sz w:val="18"/>
                    <w:szCs w:val="18"/>
                  </w:rPr>
                  <w:t>End Date</w:t>
                </w:r>
              </w:sdtContent>
            </w:sdt>
            <w:r w:rsidR="00075159" w:rsidRPr="00F30DD8">
              <w:rPr>
                <w:sz w:val="18"/>
                <w:szCs w:val="18"/>
              </w:rPr>
              <w:t>:</w:t>
            </w:r>
          </w:p>
        </w:tc>
        <w:tc>
          <w:tcPr>
            <w:tcW w:w="8467" w:type="dxa"/>
            <w:tcMar>
              <w:left w:w="144" w:type="dxa"/>
            </w:tcMar>
          </w:tcPr>
          <w:p w14:paraId="3A02DC96" w14:textId="4F209DEA" w:rsidR="002A792A" w:rsidRPr="00F30DD8" w:rsidRDefault="002A792A" w:rsidP="00E61578">
            <w:pPr>
              <w:pStyle w:val="AtRisk"/>
              <w:numPr>
                <w:ilvl w:val="0"/>
                <w:numId w:val="0"/>
              </w:numPr>
              <w:rPr>
                <w:sz w:val="18"/>
                <w:szCs w:val="1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2A792A" w14:paraId="42CEAAF0" w14:textId="77777777" w:rsidTr="00AB08ED">
        <w:trPr>
          <w:trHeight w:val="576"/>
        </w:trPr>
        <w:tc>
          <w:tcPr>
            <w:tcW w:w="2333" w:type="dxa"/>
          </w:tcPr>
          <w:p w14:paraId="7ED5F3CB" w14:textId="11FC474F" w:rsidR="002A792A" w:rsidRPr="00F30DD8" w:rsidRDefault="00277469">
            <w:pPr>
              <w:rPr>
                <w:sz w:val="18"/>
                <w:szCs w:val="18"/>
              </w:rPr>
            </w:pPr>
            <w:r w:rsidRPr="00F30DD8">
              <w:rPr>
                <w:sz w:val="18"/>
                <w:szCs w:val="18"/>
              </w:rPr>
              <w:t>Ongoing items of discussion carried over from last reporting period into this one.</w:t>
            </w:r>
          </w:p>
        </w:tc>
        <w:tc>
          <w:tcPr>
            <w:tcW w:w="8467" w:type="dxa"/>
            <w:tcMar>
              <w:left w:w="144" w:type="dxa"/>
            </w:tcMar>
          </w:tcPr>
          <w:p w14:paraId="70F6B019" w14:textId="31570AED" w:rsidR="002A792A" w:rsidRPr="00F30DD8" w:rsidRDefault="002A792A">
            <w:pPr>
              <w:rPr>
                <w:sz w:val="18"/>
                <w:szCs w:val="18"/>
              </w:rPr>
            </w:pPr>
          </w:p>
        </w:tc>
      </w:tr>
      <w:tr w:rsidR="002A792A" w14:paraId="314EEE28" w14:textId="77777777" w:rsidTr="00367608">
        <w:trPr>
          <w:trHeight w:val="944"/>
        </w:trPr>
        <w:tc>
          <w:tcPr>
            <w:tcW w:w="2333" w:type="dxa"/>
          </w:tcPr>
          <w:p w14:paraId="0D809CC5" w14:textId="76B6DD7F" w:rsidR="002A792A" w:rsidRPr="00F30DD8" w:rsidRDefault="00277469" w:rsidP="009D087B">
            <w:pPr>
              <w:rPr>
                <w:sz w:val="18"/>
                <w:szCs w:val="18"/>
              </w:rPr>
            </w:pPr>
            <w:r w:rsidRPr="00F30DD8">
              <w:rPr>
                <w:sz w:val="18"/>
                <w:szCs w:val="18"/>
              </w:rPr>
              <w:t>Questions for general discussion</w:t>
            </w:r>
            <w:r w:rsidR="00C2746B" w:rsidRPr="00F30DD8">
              <w:rPr>
                <w:sz w:val="18"/>
                <w:szCs w:val="18"/>
              </w:rPr>
              <w:t>.</w:t>
            </w:r>
          </w:p>
        </w:tc>
        <w:tc>
          <w:tcPr>
            <w:tcW w:w="8467" w:type="dxa"/>
            <w:tcMar>
              <w:left w:w="144" w:type="dxa"/>
            </w:tcMar>
          </w:tcPr>
          <w:p w14:paraId="71C569BE" w14:textId="45BBF9F9" w:rsidR="00000E0B" w:rsidRPr="00F30DD8" w:rsidRDefault="00000E0B" w:rsidP="00000E0B">
            <w:pPr>
              <w:rPr>
                <w:sz w:val="18"/>
                <w:szCs w:val="18"/>
              </w:rPr>
            </w:pPr>
          </w:p>
          <w:p w14:paraId="1A0AF468" w14:textId="734AF5AB" w:rsidR="002A792A" w:rsidRPr="00F30DD8" w:rsidRDefault="002A792A">
            <w:pPr>
              <w:rPr>
                <w:sz w:val="18"/>
                <w:szCs w:val="18"/>
              </w:rPr>
            </w:pPr>
          </w:p>
        </w:tc>
      </w:tr>
    </w:tbl>
    <w:p w14:paraId="33D794A0" w14:textId="598A9626" w:rsidR="00140C2E" w:rsidRPr="003033FC" w:rsidRDefault="00DC74A0" w:rsidP="003033FC">
      <w:pPr>
        <w:pStyle w:val="Heading1"/>
        <w:keepNext w:val="0"/>
        <w:keepLines w:val="0"/>
        <w:pageBreakBefore/>
        <w:spacing w:after="0"/>
        <w:rPr>
          <w:b/>
          <w:bCs/>
          <w:color w:val="auto"/>
          <w:sz w:val="56"/>
          <w:szCs w:val="56"/>
        </w:rPr>
      </w:pPr>
      <w:r w:rsidRPr="00140C2E">
        <w:rPr>
          <w:b/>
          <w:bCs/>
          <w:color w:val="auto"/>
          <w:sz w:val="56"/>
          <w:szCs w:val="56"/>
        </w:rPr>
        <w:lastRenderedPageBreak/>
        <w:t xml:space="preserve">LEPC </w:t>
      </w:r>
      <w:r w:rsidR="00961B68" w:rsidRPr="00140C2E">
        <w:rPr>
          <w:b/>
          <w:bCs/>
          <w:color w:val="auto"/>
          <w:sz w:val="56"/>
          <w:szCs w:val="56"/>
        </w:rPr>
        <w:t>Roster</w:t>
      </w:r>
      <w:r w:rsidR="00CE5319">
        <w:rPr>
          <w:b/>
          <w:bCs/>
          <w:color w:val="auto"/>
          <w:sz w:val="56"/>
          <w:szCs w:val="56"/>
        </w:rPr>
        <w:t xml:space="preserve"> </w:t>
      </w:r>
      <w:r w:rsidR="00F4300D">
        <w:rPr>
          <w:b/>
          <w:bCs/>
          <w:color w:val="auto"/>
          <w:sz w:val="56"/>
          <w:szCs w:val="56"/>
        </w:rPr>
        <w:t>Members</w:t>
      </w:r>
    </w:p>
    <w:p w14:paraId="465C02C2" w14:textId="2C6D46E8" w:rsidR="006C3EE2" w:rsidRDefault="00BB7257" w:rsidP="00844E7B">
      <w:pPr>
        <w:spacing w:after="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Info for n</w:t>
      </w:r>
      <w:r w:rsidR="00DC74A0" w:rsidRPr="00B43EA6">
        <w:rPr>
          <w:rFonts w:asciiTheme="majorHAnsi" w:hAnsiTheme="majorHAnsi"/>
          <w:i/>
          <w:iCs/>
        </w:rPr>
        <w:t>ew</w:t>
      </w:r>
      <w:r w:rsidR="00A737FB" w:rsidRPr="00B43EA6">
        <w:rPr>
          <w:rFonts w:asciiTheme="majorHAnsi" w:hAnsiTheme="majorHAnsi"/>
          <w:i/>
          <w:iCs/>
        </w:rPr>
        <w:t xml:space="preserve"> members awaiting SERC approval, active members</w:t>
      </w:r>
      <w:r w:rsidR="006D2B5E">
        <w:rPr>
          <w:rFonts w:asciiTheme="majorHAnsi" w:hAnsiTheme="majorHAnsi"/>
          <w:i/>
          <w:iCs/>
        </w:rPr>
        <w:t xml:space="preserve"> currently involved</w:t>
      </w:r>
      <w:r w:rsidR="00A737FB" w:rsidRPr="00B43EA6">
        <w:rPr>
          <w:rFonts w:asciiTheme="majorHAnsi" w:hAnsiTheme="majorHAnsi"/>
          <w:i/>
          <w:iCs/>
        </w:rPr>
        <w:t xml:space="preserve">, </w:t>
      </w:r>
      <w:r w:rsidR="00844E7B">
        <w:rPr>
          <w:rFonts w:asciiTheme="majorHAnsi" w:hAnsiTheme="majorHAnsi"/>
          <w:i/>
          <w:iCs/>
        </w:rPr>
        <w:t>or</w:t>
      </w:r>
      <w:r w:rsidR="006D7675">
        <w:rPr>
          <w:rFonts w:asciiTheme="majorHAnsi" w:hAnsiTheme="majorHAnsi"/>
          <w:i/>
          <w:iCs/>
        </w:rPr>
        <w:t xml:space="preserve"> recently</w:t>
      </w:r>
      <w:r w:rsidR="00844E7B">
        <w:rPr>
          <w:rFonts w:asciiTheme="majorHAnsi" w:hAnsiTheme="majorHAnsi"/>
          <w:i/>
          <w:iCs/>
        </w:rPr>
        <w:t xml:space="preserve"> </w:t>
      </w:r>
      <w:r w:rsidR="00DC74A0" w:rsidRPr="00B43EA6">
        <w:rPr>
          <w:rFonts w:asciiTheme="majorHAnsi" w:hAnsiTheme="majorHAnsi"/>
          <w:i/>
          <w:iCs/>
        </w:rPr>
        <w:t xml:space="preserve">expired </w:t>
      </w:r>
      <w:r w:rsidR="00936E7D">
        <w:rPr>
          <w:rFonts w:asciiTheme="majorHAnsi" w:hAnsiTheme="majorHAnsi"/>
          <w:i/>
          <w:iCs/>
        </w:rPr>
        <w:t xml:space="preserve">LEPC </w:t>
      </w:r>
      <w:r w:rsidR="00DC74A0" w:rsidRPr="00B43EA6">
        <w:rPr>
          <w:rFonts w:asciiTheme="majorHAnsi" w:hAnsiTheme="majorHAnsi"/>
          <w:i/>
          <w:iCs/>
        </w:rPr>
        <w:t>membership</w:t>
      </w:r>
      <w:r w:rsidR="0046332B">
        <w:rPr>
          <w:rFonts w:asciiTheme="majorHAnsi" w:hAnsiTheme="majorHAnsi"/>
          <w:i/>
          <w:iCs/>
        </w:rPr>
        <w:t>s</w:t>
      </w:r>
      <w:r w:rsidR="00DC74A0" w:rsidRPr="00B43EA6">
        <w:rPr>
          <w:rFonts w:asciiTheme="majorHAnsi" w:hAnsiTheme="majorHAnsi"/>
          <w:i/>
          <w:iCs/>
        </w:rPr>
        <w:t>.</w:t>
      </w:r>
      <w:r w:rsidR="00E41430" w:rsidRPr="00B43EA6">
        <w:rPr>
          <w:rFonts w:asciiTheme="majorHAnsi" w:hAnsiTheme="majorHAnsi"/>
          <w:i/>
          <w:iCs/>
        </w:rPr>
        <w:t xml:space="preserve"> </w:t>
      </w:r>
    </w:p>
    <w:p w14:paraId="0ED06BDC" w14:textId="77777777" w:rsidR="00497972" w:rsidRPr="00BB7257" w:rsidRDefault="00497972" w:rsidP="006C3EE2">
      <w:pPr>
        <w:pStyle w:val="NoSpacing"/>
        <w:pBdr>
          <w:bottom w:val="single" w:sz="6" w:space="1" w:color="auto"/>
        </w:pBdr>
        <w:rPr>
          <w:rStyle w:val="Strong"/>
          <w:rFonts w:asciiTheme="majorHAnsi" w:hAnsiTheme="majorHAnsi"/>
          <w:b w:val="0"/>
          <w:bCs w:val="0"/>
          <w:sz w:val="18"/>
          <w:szCs w:val="18"/>
          <w:u w:val="single"/>
        </w:rPr>
      </w:pPr>
    </w:p>
    <w:p w14:paraId="07618C94" w14:textId="753CB49E" w:rsidR="006C3EE2" w:rsidRPr="00BB7257" w:rsidRDefault="00FC2CD5" w:rsidP="00A217F3">
      <w:pPr>
        <w:pStyle w:val="NoSpacing"/>
        <w:tabs>
          <w:tab w:val="left" w:pos="2055"/>
        </w:tabs>
        <w:rPr>
          <w:rStyle w:val="Strong"/>
          <w:rFonts w:asciiTheme="majorHAnsi" w:hAnsiTheme="majorHAnsi"/>
          <w:b w:val="0"/>
          <w:bCs w:val="0"/>
          <w:sz w:val="18"/>
          <w:szCs w:val="18"/>
        </w:rPr>
      </w:pPr>
      <w:r w:rsidRPr="00BB7257">
        <w:rPr>
          <w:rStyle w:val="Strong"/>
          <w:rFonts w:asciiTheme="majorHAnsi" w:hAnsiTheme="majorHAnsi"/>
          <w:b w:val="0"/>
          <w:bCs w:val="0"/>
          <w:sz w:val="18"/>
          <w:szCs w:val="18"/>
        </w:rPr>
        <w:t>Membership Status</w:t>
      </w:r>
      <w:r w:rsidR="00497972" w:rsidRPr="00BB7257">
        <w:rPr>
          <w:rStyle w:val="Strong"/>
          <w:rFonts w:asciiTheme="majorHAnsi" w:hAnsiTheme="majorHAnsi"/>
          <w:b w:val="0"/>
          <w:bCs w:val="0"/>
          <w:sz w:val="18"/>
          <w:szCs w:val="18"/>
        </w:rPr>
        <w:t xml:space="preserve">: </w:t>
      </w:r>
      <w:r w:rsidR="00497972" w:rsidRPr="00BB7257">
        <w:rPr>
          <w:rStyle w:val="Strong"/>
          <w:rFonts w:asciiTheme="majorHAnsi" w:hAnsiTheme="majorHAnsi"/>
          <w:b w:val="0"/>
          <w:bCs w:val="0"/>
          <w:sz w:val="18"/>
          <w:szCs w:val="18"/>
        </w:rPr>
        <w:tab/>
      </w:r>
      <w:r w:rsidR="00497972" w:rsidRPr="00BB7257">
        <w:rPr>
          <w:rStyle w:val="Strong"/>
          <w:rFonts w:asciiTheme="majorHAnsi" w:hAnsiTheme="majorHAnsi"/>
          <w:b w:val="0"/>
          <w:bCs w:val="0"/>
          <w:sz w:val="18"/>
          <w:szCs w:val="18"/>
        </w:rPr>
        <w:tab/>
      </w:r>
      <w:r w:rsidR="006C3EE2" w:rsidRPr="00BB7257">
        <w:rPr>
          <w:rStyle w:val="Strong"/>
          <w:rFonts w:asciiTheme="majorHAnsi" w:hAnsiTheme="majorHAnsi"/>
          <w:b w:val="0"/>
          <w:bCs w:val="0"/>
          <w:sz w:val="18"/>
          <w:szCs w:val="18"/>
        </w:rPr>
        <w:t xml:space="preserve">New </w:t>
      </w:r>
      <w:sdt>
        <w:sdtPr>
          <w:rPr>
            <w:rStyle w:val="Strong"/>
            <w:rFonts w:asciiTheme="majorHAnsi" w:hAnsiTheme="majorHAnsi"/>
            <w:b w:val="0"/>
            <w:bCs w:val="0"/>
            <w:sz w:val="18"/>
            <w:szCs w:val="18"/>
          </w:rPr>
          <w:id w:val="169326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C3A">
            <w:rPr>
              <w:rStyle w:val="Strong"/>
              <w:rFonts w:ascii="MS Gothic" w:eastAsia="MS Gothic" w:hAnsi="MS Gothic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497972" w:rsidRPr="00BB7257">
        <w:rPr>
          <w:rStyle w:val="Strong"/>
          <w:rFonts w:asciiTheme="majorHAnsi" w:hAnsiTheme="majorHAnsi"/>
          <w:b w:val="0"/>
          <w:bCs w:val="0"/>
          <w:sz w:val="18"/>
          <w:szCs w:val="18"/>
        </w:rPr>
        <w:tab/>
      </w:r>
      <w:r w:rsidR="009F2391" w:rsidRPr="00BB7257">
        <w:rPr>
          <w:rStyle w:val="Strong"/>
          <w:rFonts w:asciiTheme="majorHAnsi" w:hAnsiTheme="majorHAnsi"/>
          <w:b w:val="0"/>
          <w:bCs w:val="0"/>
          <w:sz w:val="18"/>
          <w:szCs w:val="18"/>
        </w:rPr>
        <w:tab/>
        <w:t xml:space="preserve">Active </w:t>
      </w:r>
      <w:sdt>
        <w:sdtPr>
          <w:rPr>
            <w:rStyle w:val="Strong"/>
            <w:rFonts w:asciiTheme="majorHAnsi" w:hAnsiTheme="majorHAnsi"/>
            <w:b w:val="0"/>
            <w:bCs w:val="0"/>
            <w:sz w:val="18"/>
            <w:szCs w:val="18"/>
          </w:rPr>
          <w:id w:val="-9725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E0B">
            <w:rPr>
              <w:rStyle w:val="Strong"/>
              <w:rFonts w:ascii="MS Gothic" w:eastAsia="MS Gothic" w:hAnsi="MS Gothic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226225" w:rsidRPr="00BB7257">
        <w:rPr>
          <w:rStyle w:val="Strong"/>
          <w:rFonts w:asciiTheme="majorHAnsi" w:hAnsiTheme="majorHAnsi"/>
          <w:b w:val="0"/>
          <w:bCs w:val="0"/>
          <w:sz w:val="18"/>
          <w:szCs w:val="18"/>
        </w:rPr>
        <w:tab/>
      </w:r>
      <w:r w:rsidR="00A217F3" w:rsidRPr="00BB7257">
        <w:rPr>
          <w:rStyle w:val="Strong"/>
          <w:rFonts w:asciiTheme="majorHAnsi" w:hAnsiTheme="majorHAnsi"/>
          <w:b w:val="0"/>
          <w:bCs w:val="0"/>
          <w:sz w:val="18"/>
          <w:szCs w:val="18"/>
        </w:rPr>
        <w:t xml:space="preserve">Expired </w:t>
      </w:r>
      <w:sdt>
        <w:sdtPr>
          <w:rPr>
            <w:rStyle w:val="Strong"/>
            <w:rFonts w:asciiTheme="majorHAnsi" w:hAnsiTheme="majorHAnsi"/>
            <w:b w:val="0"/>
            <w:bCs w:val="0"/>
            <w:sz w:val="18"/>
            <w:szCs w:val="18"/>
          </w:rPr>
          <w:id w:val="16661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7F3" w:rsidRPr="00BB7257">
            <w:rPr>
              <w:rStyle w:val="Strong"/>
              <w:rFonts w:ascii="Segoe UI Symbol" w:eastAsia="MS Gothic" w:hAnsi="Segoe UI Symbol" w:cs="Segoe UI Symbol"/>
              <w:b w:val="0"/>
              <w:bCs w:val="0"/>
              <w:sz w:val="18"/>
              <w:szCs w:val="18"/>
            </w:rPr>
            <w:t>☐</w:t>
          </w:r>
        </w:sdtContent>
      </w:sdt>
    </w:p>
    <w:p w14:paraId="7640CF08" w14:textId="17068FE0" w:rsidR="00FE54F5" w:rsidRDefault="00FE54F5" w:rsidP="006C3EE2">
      <w:pPr>
        <w:pStyle w:val="NoSpacing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Position within LEPC:</w:t>
      </w:r>
      <w:r w:rsidR="003033FC">
        <w:rPr>
          <w:rFonts w:asciiTheme="majorHAnsi" w:hAnsiTheme="majorHAnsi"/>
          <w:sz w:val="18"/>
          <w:szCs w:val="18"/>
        </w:rPr>
        <w:tab/>
      </w:r>
    </w:p>
    <w:p w14:paraId="7632DF96" w14:textId="1364A47A" w:rsidR="00C710FE" w:rsidRPr="00BB7257" w:rsidRDefault="00C710FE" w:rsidP="006C3EE2">
      <w:pPr>
        <w:pStyle w:val="NoSpacing"/>
        <w:rPr>
          <w:rFonts w:asciiTheme="majorHAnsi" w:hAnsiTheme="majorHAnsi"/>
          <w:sz w:val="18"/>
          <w:szCs w:val="18"/>
        </w:rPr>
      </w:pPr>
      <w:r w:rsidRPr="00BB7257">
        <w:rPr>
          <w:rFonts w:asciiTheme="majorHAnsi" w:hAnsiTheme="majorHAnsi"/>
          <w:sz w:val="18"/>
          <w:szCs w:val="18"/>
        </w:rPr>
        <w:t xml:space="preserve">Name: </w:t>
      </w:r>
    </w:p>
    <w:p w14:paraId="6C79BB1B" w14:textId="0215BAF1" w:rsidR="006C3EE2" w:rsidRPr="00BB7257" w:rsidRDefault="006C3EE2" w:rsidP="006C3EE2">
      <w:pPr>
        <w:pStyle w:val="NoSpacing"/>
        <w:rPr>
          <w:rFonts w:asciiTheme="majorHAnsi" w:hAnsiTheme="majorHAnsi"/>
          <w:sz w:val="18"/>
          <w:szCs w:val="18"/>
        </w:rPr>
      </w:pPr>
      <w:r w:rsidRPr="00BB7257">
        <w:rPr>
          <w:rFonts w:asciiTheme="majorHAnsi" w:hAnsiTheme="majorHAnsi"/>
          <w:sz w:val="18"/>
          <w:szCs w:val="18"/>
        </w:rPr>
        <w:t xml:space="preserve">Office Phone:  </w:t>
      </w:r>
      <w:r w:rsidR="00D22898">
        <w:rPr>
          <w:rFonts w:asciiTheme="majorHAnsi" w:hAnsiTheme="majorHAnsi"/>
          <w:sz w:val="18"/>
          <w:szCs w:val="18"/>
        </w:rPr>
        <w:tab/>
      </w:r>
      <w:r w:rsidR="00361824">
        <w:rPr>
          <w:rFonts w:asciiTheme="majorHAnsi" w:hAnsiTheme="majorHAnsi"/>
          <w:sz w:val="18"/>
          <w:szCs w:val="18"/>
        </w:rPr>
        <w:tab/>
      </w:r>
      <w:sdt>
        <w:sdtPr>
          <w:rPr>
            <w:rFonts w:asciiTheme="majorHAnsi" w:hAnsiTheme="majorHAnsi"/>
            <w:sz w:val="18"/>
            <w:szCs w:val="18"/>
          </w:rPr>
          <w:alias w:val="Mobile:"/>
          <w:tag w:val="Mobile:"/>
          <w:id w:val="-942689847"/>
          <w:placeholder>
            <w:docPart w:val="73A7B88858734CDF8C43F008C0EA0944"/>
          </w:placeholder>
          <w:temporary/>
          <w:showingPlcHdr/>
          <w15:appearance w15:val="hidden"/>
        </w:sdtPr>
        <w:sdtContent>
          <w:r w:rsidRPr="00BB7257">
            <w:rPr>
              <w:rFonts w:asciiTheme="majorHAnsi" w:hAnsiTheme="majorHAnsi"/>
              <w:sz w:val="18"/>
              <w:szCs w:val="18"/>
            </w:rPr>
            <w:t>Mobile:</w:t>
          </w:r>
        </w:sdtContent>
      </w:sdt>
      <w:r w:rsidRPr="00BB7257">
        <w:rPr>
          <w:rFonts w:asciiTheme="majorHAnsi" w:hAnsiTheme="majorHAnsi"/>
          <w:sz w:val="18"/>
          <w:szCs w:val="18"/>
        </w:rPr>
        <w:t xml:space="preserve"> (If Applicable)</w:t>
      </w:r>
    </w:p>
    <w:p w14:paraId="6ED229D3" w14:textId="16B15F6F" w:rsidR="006C3EE2" w:rsidRPr="00BB7257" w:rsidRDefault="00000000" w:rsidP="006C3EE2">
      <w:pPr>
        <w:pStyle w:val="NoSpacing"/>
        <w:pBdr>
          <w:bottom w:val="single" w:sz="6" w:space="1" w:color="auto"/>
        </w:pBdr>
        <w:rPr>
          <w:rFonts w:asciiTheme="majorHAnsi" w:hAnsiTheme="majorHAnsi"/>
          <w:sz w:val="18"/>
          <w:szCs w:val="18"/>
        </w:rPr>
      </w:pPr>
      <w:sdt>
        <w:sdtPr>
          <w:rPr>
            <w:rFonts w:asciiTheme="majorHAnsi" w:hAnsiTheme="majorHAnsi"/>
            <w:sz w:val="18"/>
            <w:szCs w:val="18"/>
          </w:rPr>
          <w:alias w:val="Email:"/>
          <w:tag w:val="Email:"/>
          <w:id w:val="1263736066"/>
          <w:placeholder>
            <w:docPart w:val="010991047410448A99D14E2553DC9C4D"/>
          </w:placeholder>
          <w:temporary/>
          <w:showingPlcHdr/>
          <w15:appearance w15:val="hidden"/>
        </w:sdtPr>
        <w:sdtContent>
          <w:r w:rsidR="006C3EE2" w:rsidRPr="00BB7257">
            <w:rPr>
              <w:rFonts w:asciiTheme="majorHAnsi" w:hAnsiTheme="majorHAnsi"/>
              <w:sz w:val="18"/>
              <w:szCs w:val="18"/>
            </w:rPr>
            <w:t>Email:</w:t>
          </w:r>
        </w:sdtContent>
      </w:sdt>
      <w:r w:rsidR="006C3EE2" w:rsidRPr="00BB7257">
        <w:rPr>
          <w:rFonts w:asciiTheme="majorHAnsi" w:hAnsiTheme="majorHAnsi"/>
          <w:sz w:val="18"/>
          <w:szCs w:val="18"/>
        </w:rPr>
        <w:t xml:space="preserve"> </w:t>
      </w:r>
    </w:p>
    <w:p w14:paraId="7192DC9D" w14:textId="6349A278" w:rsidR="005C05AA" w:rsidRDefault="005C05AA">
      <w:pPr>
        <w:rPr>
          <w:rFonts w:asciiTheme="majorHAnsi" w:hAnsiTheme="majorHAnsi"/>
          <w:sz w:val="18"/>
          <w:szCs w:val="18"/>
        </w:rPr>
      </w:pPr>
    </w:p>
    <w:sectPr w:rsidR="005C05AA" w:rsidSect="003033FC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3ADB" w14:textId="77777777" w:rsidR="004A7C1A" w:rsidRDefault="004A7C1A">
      <w:pPr>
        <w:spacing w:after="0" w:line="240" w:lineRule="auto"/>
      </w:pPr>
      <w:r>
        <w:separator/>
      </w:r>
    </w:p>
  </w:endnote>
  <w:endnote w:type="continuationSeparator" w:id="0">
    <w:p w14:paraId="6C199F75" w14:textId="77777777" w:rsidR="004A7C1A" w:rsidRDefault="004A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C80B" w14:textId="77777777" w:rsidR="004A7C1A" w:rsidRDefault="004A7C1A">
      <w:pPr>
        <w:spacing w:after="0" w:line="240" w:lineRule="auto"/>
      </w:pPr>
      <w:r>
        <w:separator/>
      </w:r>
    </w:p>
  </w:footnote>
  <w:footnote w:type="continuationSeparator" w:id="0">
    <w:p w14:paraId="0305DDAE" w14:textId="77777777" w:rsidR="004A7C1A" w:rsidRDefault="004A7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6EB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3EB9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5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5272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AED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C4E8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C2F0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8E10E"/>
    <w:lvl w:ilvl="0">
      <w:start w:val="1"/>
      <w:numFmt w:val="bullet"/>
      <w:lvlText w:val="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</w:rPr>
    </w:lvl>
  </w:abstractNum>
  <w:abstractNum w:abstractNumId="8" w15:restartNumberingAfterBreak="0">
    <w:nsid w:val="FFFFFF88"/>
    <w:multiLevelType w:val="singleLevel"/>
    <w:tmpl w:val="3C887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3226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B45CC"/>
    <w:multiLevelType w:val="hybridMultilevel"/>
    <w:tmpl w:val="AB28CA54"/>
    <w:lvl w:ilvl="0" w:tplc="F32219A8">
      <w:start w:val="1"/>
      <w:numFmt w:val="bullet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F8943F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01257"/>
    <w:multiLevelType w:val="hybridMultilevel"/>
    <w:tmpl w:val="ADD8B8E4"/>
    <w:lvl w:ilvl="0" w:tplc="DC08C406">
      <w:start w:val="1"/>
      <w:numFmt w:val="bullet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E06B08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65E99"/>
    <w:multiLevelType w:val="hybridMultilevel"/>
    <w:tmpl w:val="39BEA392"/>
    <w:lvl w:ilvl="0" w:tplc="DCBC9E3A">
      <w:start w:val="1"/>
      <w:numFmt w:val="bullet"/>
      <w:lvlText w:val="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color w:val="F0BB44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4012E"/>
    <w:multiLevelType w:val="hybridMultilevel"/>
    <w:tmpl w:val="BC1C06D0"/>
    <w:lvl w:ilvl="0" w:tplc="92DC77B4">
      <w:start w:val="1"/>
      <w:numFmt w:val="bullet"/>
      <w:pStyle w:val="ListBullet2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8DBB7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62142"/>
    <w:multiLevelType w:val="hybridMultilevel"/>
    <w:tmpl w:val="0720A880"/>
    <w:lvl w:ilvl="0" w:tplc="C008A240">
      <w:start w:val="1"/>
      <w:numFmt w:val="bullet"/>
      <w:pStyle w:val="HighRisk"/>
      <w:lvlText w:val=""/>
      <w:lvlJc w:val="left"/>
      <w:pPr>
        <w:ind w:left="360" w:hanging="360"/>
      </w:pPr>
      <w:rPr>
        <w:rFonts w:ascii="Wingdings 2" w:hAnsi="Wingdings 2" w:hint="default"/>
        <w:color w:val="E06B08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24D6D"/>
    <w:multiLevelType w:val="hybridMultilevel"/>
    <w:tmpl w:val="ACE08C4A"/>
    <w:lvl w:ilvl="0" w:tplc="06CC22D2">
      <w:start w:val="1"/>
      <w:numFmt w:val="bullet"/>
      <w:pStyle w:val="AtRisk"/>
      <w:lvlText w:val=""/>
      <w:lvlJc w:val="left"/>
      <w:pPr>
        <w:ind w:left="360" w:hanging="360"/>
      </w:pPr>
      <w:rPr>
        <w:rFonts w:ascii="Wingdings 2" w:hAnsi="Wingdings 2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404DB"/>
    <w:multiLevelType w:val="hybridMultilevel"/>
    <w:tmpl w:val="F8CC5F26"/>
    <w:lvl w:ilvl="0" w:tplc="EDDA852A">
      <w:start w:val="1"/>
      <w:numFmt w:val="bullet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DF1010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523DD"/>
    <w:multiLevelType w:val="hybridMultilevel"/>
    <w:tmpl w:val="FEE06C24"/>
    <w:lvl w:ilvl="0" w:tplc="3D6A855A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F3697"/>
    <w:multiLevelType w:val="hybridMultilevel"/>
    <w:tmpl w:val="96363118"/>
    <w:lvl w:ilvl="0" w:tplc="BCD6038E">
      <w:start w:val="1"/>
      <w:numFmt w:val="bullet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F0BB44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775D7"/>
    <w:multiLevelType w:val="hybridMultilevel"/>
    <w:tmpl w:val="577E15DC"/>
    <w:lvl w:ilvl="0" w:tplc="D2187D1A">
      <w:start w:val="1"/>
      <w:numFmt w:val="bullet"/>
      <w:lvlText w:val=""/>
      <w:lvlJc w:val="left"/>
      <w:pPr>
        <w:ind w:left="360" w:hanging="360"/>
      </w:pPr>
      <w:rPr>
        <w:rFonts w:ascii="Wingdings 2" w:hAnsi="Wingdings 2" w:hint="default"/>
        <w:color w:val="D59811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33639"/>
    <w:multiLevelType w:val="hybridMultilevel"/>
    <w:tmpl w:val="92FC5BD6"/>
    <w:lvl w:ilvl="0" w:tplc="B04CE1B6">
      <w:start w:val="1"/>
      <w:numFmt w:val="bullet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7C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C21D5A"/>
    <w:multiLevelType w:val="hybridMultilevel"/>
    <w:tmpl w:val="D3C019A2"/>
    <w:lvl w:ilvl="0" w:tplc="78D294C6">
      <w:start w:val="1"/>
      <w:numFmt w:val="bullet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F24F4F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25B1E"/>
    <w:multiLevelType w:val="hybridMultilevel"/>
    <w:tmpl w:val="45BCB57A"/>
    <w:lvl w:ilvl="0" w:tplc="7FAA0882">
      <w:start w:val="1"/>
      <w:numFmt w:val="bullet"/>
      <w:pStyle w:val="OffTrack"/>
      <w:lvlText w:val=""/>
      <w:lvlJc w:val="left"/>
      <w:pPr>
        <w:ind w:left="360" w:hanging="360"/>
      </w:pPr>
      <w:rPr>
        <w:rFonts w:ascii="Wingdings 2" w:hAnsi="Wingdings 2" w:hint="default"/>
        <w:color w:val="DF1010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83861"/>
    <w:multiLevelType w:val="hybridMultilevel"/>
    <w:tmpl w:val="5126AF46"/>
    <w:lvl w:ilvl="0" w:tplc="0FC450AC">
      <w:start w:val="1"/>
      <w:numFmt w:val="bullet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669748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25F5E"/>
    <w:multiLevelType w:val="hybridMultilevel"/>
    <w:tmpl w:val="3F8AF4E4"/>
    <w:lvl w:ilvl="0" w:tplc="6E5EAD26">
      <w:start w:val="1"/>
      <w:numFmt w:val="bullet"/>
      <w:pStyle w:val="OnTrack"/>
      <w:lvlText w:val=""/>
      <w:lvlJc w:val="left"/>
      <w:pPr>
        <w:ind w:left="360" w:hanging="360"/>
      </w:pPr>
      <w:rPr>
        <w:rFonts w:ascii="Wingdings 2" w:hAnsi="Wingdings 2" w:hint="default"/>
        <w:color w:val="669748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77094">
    <w:abstractNumId w:val="7"/>
  </w:num>
  <w:num w:numId="2" w16cid:durableId="157501159">
    <w:abstractNumId w:val="7"/>
    <w:lvlOverride w:ilvl="0">
      <w:startOverride w:val="1"/>
    </w:lvlOverride>
  </w:num>
  <w:num w:numId="3" w16cid:durableId="1938757697">
    <w:abstractNumId w:val="7"/>
    <w:lvlOverride w:ilvl="0">
      <w:startOverride w:val="1"/>
    </w:lvlOverride>
  </w:num>
  <w:num w:numId="4" w16cid:durableId="375548571">
    <w:abstractNumId w:val="17"/>
  </w:num>
  <w:num w:numId="5" w16cid:durableId="1507328765">
    <w:abstractNumId w:val="7"/>
    <w:lvlOverride w:ilvl="0">
      <w:startOverride w:val="1"/>
    </w:lvlOverride>
  </w:num>
  <w:num w:numId="6" w16cid:durableId="944460022">
    <w:abstractNumId w:val="7"/>
    <w:lvlOverride w:ilvl="0">
      <w:startOverride w:val="1"/>
    </w:lvlOverride>
  </w:num>
  <w:num w:numId="7" w16cid:durableId="2080244711">
    <w:abstractNumId w:val="13"/>
  </w:num>
  <w:num w:numId="8" w16cid:durableId="95058372">
    <w:abstractNumId w:val="18"/>
  </w:num>
  <w:num w:numId="9" w16cid:durableId="1775704292">
    <w:abstractNumId w:val="10"/>
  </w:num>
  <w:num w:numId="10" w16cid:durableId="775901390">
    <w:abstractNumId w:val="22"/>
  </w:num>
  <w:num w:numId="11" w16cid:durableId="677002019">
    <w:abstractNumId w:val="25"/>
  </w:num>
  <w:num w:numId="12" w16cid:durableId="1750733632">
    <w:abstractNumId w:val="25"/>
    <w:lvlOverride w:ilvl="0">
      <w:startOverride w:val="1"/>
    </w:lvlOverride>
  </w:num>
  <w:num w:numId="13" w16cid:durableId="1342707359">
    <w:abstractNumId w:val="12"/>
  </w:num>
  <w:num w:numId="14" w16cid:durableId="11808760">
    <w:abstractNumId w:val="12"/>
    <w:lvlOverride w:ilvl="0">
      <w:startOverride w:val="1"/>
    </w:lvlOverride>
  </w:num>
  <w:num w:numId="15" w16cid:durableId="2054888663">
    <w:abstractNumId w:val="14"/>
  </w:num>
  <w:num w:numId="16" w16cid:durableId="1368532355">
    <w:abstractNumId w:val="14"/>
    <w:lvlOverride w:ilvl="0">
      <w:startOverride w:val="1"/>
    </w:lvlOverride>
  </w:num>
  <w:num w:numId="17" w16cid:durableId="1419598933">
    <w:abstractNumId w:val="23"/>
  </w:num>
  <w:num w:numId="18" w16cid:durableId="1532458255">
    <w:abstractNumId w:val="23"/>
    <w:lvlOverride w:ilvl="0">
      <w:startOverride w:val="1"/>
    </w:lvlOverride>
  </w:num>
  <w:num w:numId="19" w16cid:durableId="619804618">
    <w:abstractNumId w:val="25"/>
  </w:num>
  <w:num w:numId="20" w16cid:durableId="1310327414">
    <w:abstractNumId w:val="25"/>
  </w:num>
  <w:num w:numId="21" w16cid:durableId="364908233">
    <w:abstractNumId w:val="13"/>
    <w:lvlOverride w:ilvl="0">
      <w:startOverride w:val="1"/>
    </w:lvlOverride>
  </w:num>
  <w:num w:numId="22" w16cid:durableId="834764084">
    <w:abstractNumId w:val="13"/>
    <w:lvlOverride w:ilvl="0">
      <w:startOverride w:val="1"/>
    </w:lvlOverride>
  </w:num>
  <w:num w:numId="23" w16cid:durableId="1386375878">
    <w:abstractNumId w:val="25"/>
    <w:lvlOverride w:ilvl="0">
      <w:startOverride w:val="1"/>
    </w:lvlOverride>
  </w:num>
  <w:num w:numId="24" w16cid:durableId="529224183">
    <w:abstractNumId w:val="19"/>
  </w:num>
  <w:num w:numId="25" w16cid:durableId="846943383">
    <w:abstractNumId w:val="14"/>
    <w:lvlOverride w:ilvl="0">
      <w:startOverride w:val="1"/>
    </w:lvlOverride>
  </w:num>
  <w:num w:numId="26" w16cid:durableId="405995574">
    <w:abstractNumId w:val="9"/>
  </w:num>
  <w:num w:numId="27" w16cid:durableId="1562596943">
    <w:abstractNumId w:val="6"/>
  </w:num>
  <w:num w:numId="28" w16cid:durableId="1676419794">
    <w:abstractNumId w:val="5"/>
  </w:num>
  <w:num w:numId="29" w16cid:durableId="53698348">
    <w:abstractNumId w:val="4"/>
  </w:num>
  <w:num w:numId="30" w16cid:durableId="856768860">
    <w:abstractNumId w:val="8"/>
  </w:num>
  <w:num w:numId="31" w16cid:durableId="765737748">
    <w:abstractNumId w:val="3"/>
  </w:num>
  <w:num w:numId="32" w16cid:durableId="291986707">
    <w:abstractNumId w:val="2"/>
  </w:num>
  <w:num w:numId="33" w16cid:durableId="1095370487">
    <w:abstractNumId w:val="1"/>
  </w:num>
  <w:num w:numId="34" w16cid:durableId="1346051195">
    <w:abstractNumId w:val="0"/>
  </w:num>
  <w:num w:numId="35" w16cid:durableId="233783350">
    <w:abstractNumId w:val="24"/>
  </w:num>
  <w:num w:numId="36" w16cid:durableId="1909609587">
    <w:abstractNumId w:val="20"/>
  </w:num>
  <w:num w:numId="37" w16cid:durableId="634454269">
    <w:abstractNumId w:val="11"/>
  </w:num>
  <w:num w:numId="38" w16cid:durableId="472139437">
    <w:abstractNumId w:val="16"/>
  </w:num>
  <w:num w:numId="39" w16cid:durableId="420639247">
    <w:abstractNumId w:val="15"/>
  </w:num>
  <w:num w:numId="40" w16cid:durableId="11201075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89"/>
    <w:rsid w:val="00000E0B"/>
    <w:rsid w:val="00013CE5"/>
    <w:rsid w:val="000303C2"/>
    <w:rsid w:val="00033080"/>
    <w:rsid w:val="0003746C"/>
    <w:rsid w:val="00057ADC"/>
    <w:rsid w:val="00071A33"/>
    <w:rsid w:val="00075159"/>
    <w:rsid w:val="0008087C"/>
    <w:rsid w:val="000A0F81"/>
    <w:rsid w:val="000A696F"/>
    <w:rsid w:val="000D7788"/>
    <w:rsid w:val="000E1035"/>
    <w:rsid w:val="000E6AAC"/>
    <w:rsid w:val="00102801"/>
    <w:rsid w:val="00140C2E"/>
    <w:rsid w:val="001542F1"/>
    <w:rsid w:val="0017124F"/>
    <w:rsid w:val="001C658F"/>
    <w:rsid w:val="001C7A59"/>
    <w:rsid w:val="001D2254"/>
    <w:rsid w:val="001E35FF"/>
    <w:rsid w:val="001E3E66"/>
    <w:rsid w:val="00226225"/>
    <w:rsid w:val="002543DA"/>
    <w:rsid w:val="00277469"/>
    <w:rsid w:val="002776E4"/>
    <w:rsid w:val="002A792A"/>
    <w:rsid w:val="003033FC"/>
    <w:rsid w:val="00307404"/>
    <w:rsid w:val="00312E1B"/>
    <w:rsid w:val="0032569D"/>
    <w:rsid w:val="00340C71"/>
    <w:rsid w:val="00361824"/>
    <w:rsid w:val="003638E9"/>
    <w:rsid w:val="00367608"/>
    <w:rsid w:val="00387081"/>
    <w:rsid w:val="003B13FF"/>
    <w:rsid w:val="003E0B33"/>
    <w:rsid w:val="004156CA"/>
    <w:rsid w:val="004223A9"/>
    <w:rsid w:val="00431BA5"/>
    <w:rsid w:val="00437AB0"/>
    <w:rsid w:val="00447E2D"/>
    <w:rsid w:val="004548D6"/>
    <w:rsid w:val="0046332B"/>
    <w:rsid w:val="00470527"/>
    <w:rsid w:val="00491553"/>
    <w:rsid w:val="00497972"/>
    <w:rsid w:val="004A514E"/>
    <w:rsid w:val="004A7849"/>
    <w:rsid w:val="004A7C1A"/>
    <w:rsid w:val="004B5EAA"/>
    <w:rsid w:val="004E5FF1"/>
    <w:rsid w:val="004F6AAC"/>
    <w:rsid w:val="00516447"/>
    <w:rsid w:val="00520471"/>
    <w:rsid w:val="00536A27"/>
    <w:rsid w:val="00543F21"/>
    <w:rsid w:val="00554584"/>
    <w:rsid w:val="005B653B"/>
    <w:rsid w:val="005C05AA"/>
    <w:rsid w:val="005C17AF"/>
    <w:rsid w:val="005F6ACD"/>
    <w:rsid w:val="006205F4"/>
    <w:rsid w:val="00682A19"/>
    <w:rsid w:val="006921B6"/>
    <w:rsid w:val="006B0FC3"/>
    <w:rsid w:val="006C1132"/>
    <w:rsid w:val="006C3EE2"/>
    <w:rsid w:val="006D2B5E"/>
    <w:rsid w:val="006D480F"/>
    <w:rsid w:val="006D7675"/>
    <w:rsid w:val="006F07D7"/>
    <w:rsid w:val="00736087"/>
    <w:rsid w:val="00765170"/>
    <w:rsid w:val="00781497"/>
    <w:rsid w:val="0079788A"/>
    <w:rsid w:val="00823C88"/>
    <w:rsid w:val="00844E7B"/>
    <w:rsid w:val="008B2C8E"/>
    <w:rsid w:val="008B4B02"/>
    <w:rsid w:val="008C13CF"/>
    <w:rsid w:val="008D6CD5"/>
    <w:rsid w:val="008F1014"/>
    <w:rsid w:val="00912EC2"/>
    <w:rsid w:val="00936E7D"/>
    <w:rsid w:val="0095439A"/>
    <w:rsid w:val="00961B68"/>
    <w:rsid w:val="0098460B"/>
    <w:rsid w:val="00984A93"/>
    <w:rsid w:val="00984F19"/>
    <w:rsid w:val="00997587"/>
    <w:rsid w:val="009A2858"/>
    <w:rsid w:val="009A35F1"/>
    <w:rsid w:val="009A4F17"/>
    <w:rsid w:val="009A64F6"/>
    <w:rsid w:val="009C6DFD"/>
    <w:rsid w:val="009D087B"/>
    <w:rsid w:val="009D4A95"/>
    <w:rsid w:val="009F2391"/>
    <w:rsid w:val="009F2557"/>
    <w:rsid w:val="00A217F3"/>
    <w:rsid w:val="00A32A28"/>
    <w:rsid w:val="00A422C1"/>
    <w:rsid w:val="00A478A4"/>
    <w:rsid w:val="00A63CEC"/>
    <w:rsid w:val="00A737FB"/>
    <w:rsid w:val="00AA2036"/>
    <w:rsid w:val="00AB08ED"/>
    <w:rsid w:val="00AB17FC"/>
    <w:rsid w:val="00AC044F"/>
    <w:rsid w:val="00AC40EC"/>
    <w:rsid w:val="00AD1DB9"/>
    <w:rsid w:val="00AE0C3A"/>
    <w:rsid w:val="00AE0E35"/>
    <w:rsid w:val="00B17605"/>
    <w:rsid w:val="00B33360"/>
    <w:rsid w:val="00B43EA6"/>
    <w:rsid w:val="00B44689"/>
    <w:rsid w:val="00B86392"/>
    <w:rsid w:val="00BB7257"/>
    <w:rsid w:val="00BD4E5D"/>
    <w:rsid w:val="00BF2918"/>
    <w:rsid w:val="00BF70A2"/>
    <w:rsid w:val="00C23071"/>
    <w:rsid w:val="00C2746B"/>
    <w:rsid w:val="00C3688B"/>
    <w:rsid w:val="00C40E10"/>
    <w:rsid w:val="00C710FE"/>
    <w:rsid w:val="00C72B2A"/>
    <w:rsid w:val="00CB0703"/>
    <w:rsid w:val="00CC1E56"/>
    <w:rsid w:val="00CD2C40"/>
    <w:rsid w:val="00CE5319"/>
    <w:rsid w:val="00CF22D9"/>
    <w:rsid w:val="00D06913"/>
    <w:rsid w:val="00D22898"/>
    <w:rsid w:val="00D234A5"/>
    <w:rsid w:val="00D34246"/>
    <w:rsid w:val="00D53D90"/>
    <w:rsid w:val="00D658DA"/>
    <w:rsid w:val="00DA6BBD"/>
    <w:rsid w:val="00DC74A0"/>
    <w:rsid w:val="00DD32B2"/>
    <w:rsid w:val="00DE0CFF"/>
    <w:rsid w:val="00E04C3A"/>
    <w:rsid w:val="00E1463F"/>
    <w:rsid w:val="00E41430"/>
    <w:rsid w:val="00E5202F"/>
    <w:rsid w:val="00E60C50"/>
    <w:rsid w:val="00E61578"/>
    <w:rsid w:val="00E62F9B"/>
    <w:rsid w:val="00E814A4"/>
    <w:rsid w:val="00E9138D"/>
    <w:rsid w:val="00E9471D"/>
    <w:rsid w:val="00EA7C11"/>
    <w:rsid w:val="00F06BBE"/>
    <w:rsid w:val="00F30DD8"/>
    <w:rsid w:val="00F37335"/>
    <w:rsid w:val="00F4300D"/>
    <w:rsid w:val="00F57119"/>
    <w:rsid w:val="00F754F9"/>
    <w:rsid w:val="00F801D7"/>
    <w:rsid w:val="00FA5043"/>
    <w:rsid w:val="00FB118B"/>
    <w:rsid w:val="00FC2CD5"/>
    <w:rsid w:val="00FE54F5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48721"/>
  <w15:chartTrackingRefBased/>
  <w15:docId w15:val="{D82EAC21-C783-4F5C-8D99-634D5EF2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FF"/>
  </w:style>
  <w:style w:type="paragraph" w:styleId="Heading1">
    <w:name w:val="heading 1"/>
    <w:basedOn w:val="Normal"/>
    <w:next w:val="Normal"/>
    <w:link w:val="Heading1Char"/>
    <w:uiPriority w:val="9"/>
    <w:qFormat/>
    <w:rsid w:val="001E35FF"/>
    <w:pPr>
      <w:keepNext/>
      <w:keepLines/>
      <w:pBdr>
        <w:bottom w:val="single" w:sz="4" w:space="1" w:color="BCB8AC" w:themeColor="text2" w:themeTint="66"/>
      </w:pBdr>
      <w:spacing w:before="360" w:after="240"/>
      <w:outlineLvl w:val="0"/>
    </w:pPr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5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5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5FF"/>
    <w:pPr>
      <w:keepNext/>
      <w:keepLines/>
      <w:spacing w:before="40" w:after="200"/>
      <w:outlineLvl w:val="4"/>
    </w:pPr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5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5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5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5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08087C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" w:line="240" w:lineRule="auto"/>
      <w:contextualSpacing/>
      <w:jc w:val="right"/>
    </w:pPr>
    <w:rPr>
      <w:rFonts w:asciiTheme="majorHAnsi" w:eastAsiaTheme="majorEastAsia" w:hAnsiTheme="majorHAnsi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rsid w:val="0008087C"/>
    <w:rPr>
      <w:rFonts w:asciiTheme="majorHAnsi" w:eastAsiaTheme="majorEastAsia" w:hAnsiTheme="majorHAnsi" w:cstheme="majorBidi"/>
      <w:spacing w:val="1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E35FF"/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Date">
    <w:name w:val="Date"/>
    <w:basedOn w:val="Normal"/>
    <w:next w:val="Normal"/>
    <w:link w:val="DateChar"/>
    <w:uiPriority w:val="5"/>
    <w:unhideWhenUsed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5"/>
    <w:rsid w:val="0008087C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8087C"/>
    <w:rPr>
      <w:rFonts w:asciiTheme="majorHAnsi" w:eastAsiaTheme="majorEastAsia" w:hAnsiTheme="majorHAnsi" w:cstheme="majorBidi"/>
      <w:sz w:val="16"/>
      <w:szCs w:val="16"/>
    </w:rPr>
  </w:style>
  <w:style w:type="paragraph" w:styleId="ListBullet2">
    <w:name w:val="List Bullet 2"/>
    <w:basedOn w:val="Normal"/>
    <w:uiPriority w:val="8"/>
    <w:unhideWhenUsed/>
    <w:qFormat/>
    <w:rsid w:val="001E35FF"/>
    <w:pPr>
      <w:numPr>
        <w:numId w:val="7"/>
      </w:numPr>
      <w:spacing w:after="60" w:line="240" w:lineRule="auto"/>
    </w:pPr>
    <w:rPr>
      <w:rFonts w:asciiTheme="majorHAnsi" w:eastAsiaTheme="majorEastAsia" w:hAnsiTheme="majorHAnsi" w:cstheme="majorBidi"/>
      <w:sz w:val="14"/>
      <w:szCs w:val="14"/>
    </w:rPr>
  </w:style>
  <w:style w:type="table" w:customStyle="1" w:styleId="ProjectStatusReport">
    <w:name w:val="Project Status Report"/>
    <w:basedOn w:val="TableNormal"/>
    <w:uiPriority w:val="99"/>
    <w:pPr>
      <w:spacing w:before="20" w:after="0" w:line="288" w:lineRule="auto"/>
    </w:pPr>
    <w:rPr>
      <w:rFonts w:asciiTheme="majorHAnsi" w:eastAsiaTheme="majorEastAsia" w:hAnsiTheme="majorHAnsi" w:cstheme="majorBidi"/>
      <w:sz w:val="16"/>
      <w:szCs w:val="16"/>
    </w:rPr>
    <w:tblPr>
      <w:tblBorders>
        <w:top w:val="single" w:sz="4" w:space="0" w:color="BCB8AC" w:themeColor="text2" w:themeTint="66"/>
        <w:bottom w:val="single" w:sz="4" w:space="0" w:color="BCB8AC" w:themeColor="text2" w:themeTint="66"/>
        <w:insideH w:val="single" w:sz="4" w:space="0" w:color="BCB8AC" w:themeColor="text2" w:themeTint="66"/>
        <w:insideV w:val="single" w:sz="4" w:space="0" w:color="BCB8AC" w:themeColor="text2" w:themeTint="66"/>
      </w:tblBorders>
      <w:tblCellMar>
        <w:top w:w="144" w:type="dxa"/>
        <w:left w:w="0" w:type="dxa"/>
        <w:bottom w:w="144" w:type="dxa"/>
        <w:right w:w="144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OnTrack">
    <w:name w:val="On Track"/>
    <w:basedOn w:val="Normal"/>
    <w:uiPriority w:val="5"/>
    <w:qFormat/>
    <w:rsid w:val="001E35FF"/>
    <w:pPr>
      <w:numPr>
        <w:numId w:val="11"/>
      </w:numPr>
      <w:spacing w:after="0" w:line="288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tRisk">
    <w:name w:val="At Risk"/>
    <w:basedOn w:val="OnTrack"/>
    <w:uiPriority w:val="6"/>
    <w:qFormat/>
    <w:rsid w:val="006C1132"/>
    <w:pPr>
      <w:numPr>
        <w:numId w:val="39"/>
      </w:numPr>
    </w:pPr>
    <w:rPr>
      <w:color w:val="0070C0"/>
    </w:rPr>
  </w:style>
  <w:style w:type="paragraph" w:customStyle="1" w:styleId="HighRisk">
    <w:name w:val="High Risk"/>
    <w:basedOn w:val="OnTrack"/>
    <w:uiPriority w:val="6"/>
    <w:qFormat/>
    <w:rsid w:val="001E35FF"/>
    <w:pPr>
      <w:numPr>
        <w:numId w:val="15"/>
      </w:numPr>
    </w:pPr>
  </w:style>
  <w:style w:type="paragraph" w:customStyle="1" w:styleId="OffTrack">
    <w:name w:val="Off Track"/>
    <w:basedOn w:val="OnTrack"/>
    <w:uiPriority w:val="6"/>
    <w:qFormat/>
    <w:rsid w:val="001E35FF"/>
    <w:pPr>
      <w:numPr>
        <w:numId w:val="17"/>
      </w:numPr>
    </w:pPr>
  </w:style>
  <w:style w:type="paragraph" w:styleId="NoSpacing">
    <w:name w:val="No Spacing"/>
    <w:uiPriority w:val="8"/>
    <w:qFormat/>
    <w:pPr>
      <w:spacing w:after="0" w:line="288" w:lineRule="auto"/>
    </w:pPr>
  </w:style>
  <w:style w:type="character" w:styleId="Strong">
    <w:name w:val="Strong"/>
    <w:basedOn w:val="DefaultParagraphFont"/>
    <w:uiPriority w:val="4"/>
    <w:unhideWhenUsed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sid w:val="001E35FF"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E35FF"/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paragraph" w:styleId="ListBullet">
    <w:name w:val="List Bullet"/>
    <w:basedOn w:val="Normal"/>
    <w:uiPriority w:val="8"/>
    <w:unhideWhenUsed/>
    <w:qFormat/>
    <w:pPr>
      <w:numPr>
        <w:numId w:val="2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E35FF"/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5FF"/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5FF"/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5FF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5FF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E35FF"/>
    <w:rPr>
      <w:i/>
      <w:iCs/>
      <w:color w:val="DF101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E35FF"/>
    <w:pPr>
      <w:pBdr>
        <w:top w:val="single" w:sz="4" w:space="10" w:color="DF1010" w:themeColor="accent1" w:themeShade="BF"/>
        <w:bottom w:val="single" w:sz="4" w:space="10" w:color="DF1010" w:themeColor="accent1" w:themeShade="BF"/>
      </w:pBdr>
      <w:spacing w:before="360" w:after="360"/>
      <w:ind w:left="864" w:right="864"/>
      <w:jc w:val="center"/>
    </w:pPr>
    <w:rPr>
      <w:i/>
      <w:iCs/>
      <w:color w:val="DF101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35FF"/>
    <w:rPr>
      <w:i/>
      <w:iCs/>
      <w:color w:val="DF101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E35FF"/>
    <w:rPr>
      <w:b/>
      <w:bCs/>
      <w:caps w:val="0"/>
      <w:smallCaps/>
      <w:color w:val="DF1010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1E35FF"/>
    <w:pPr>
      <w:pBdr>
        <w:top w:val="single" w:sz="2" w:space="10" w:color="DF1010" w:themeColor="accent1" w:themeShade="BF"/>
        <w:left w:val="single" w:sz="2" w:space="10" w:color="DF1010" w:themeColor="accent1" w:themeShade="BF"/>
        <w:bottom w:val="single" w:sz="2" w:space="10" w:color="DF1010" w:themeColor="accent1" w:themeShade="BF"/>
        <w:right w:val="single" w:sz="2" w:space="10" w:color="DF1010" w:themeColor="accent1" w:themeShade="BF"/>
      </w:pBdr>
      <w:ind w:left="1152" w:right="1152"/>
    </w:pPr>
    <w:rPr>
      <w:i/>
      <w:iCs/>
      <w:color w:val="DF1010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E35FF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1E35FF"/>
    <w:rPr>
      <w:color w:val="295A66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35FF"/>
    <w:rPr>
      <w:color w:val="595959" w:themeColor="text1" w:themeTint="A6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2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english\AppData\Roaming\Microsoft\Templates\Project%20status%20report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A8241235314C28A812480E2568A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85274-94C1-478A-BA9E-5CF096A94D1D}"/>
      </w:docPartPr>
      <w:docPartBody>
        <w:p w:rsidR="00FA0839" w:rsidRDefault="00490C54">
          <w:pPr>
            <w:pStyle w:val="5FA8241235314C28A812480E2568A58F"/>
          </w:pPr>
          <w:r>
            <w:t>Date</w:t>
          </w:r>
        </w:p>
      </w:docPartBody>
    </w:docPart>
    <w:docPart>
      <w:docPartPr>
        <w:name w:val="15CB8AA8947C4C41B30660A6B0E7A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85B5-3582-4AA9-AE0A-8A18640D2864}"/>
      </w:docPartPr>
      <w:docPartBody>
        <w:p w:rsidR="00FA0839" w:rsidRDefault="00490C54">
          <w:pPr>
            <w:pStyle w:val="15CB8AA8947C4C41B30660A6B0E7A773"/>
          </w:pPr>
          <w:r>
            <w:t>Start Date</w:t>
          </w:r>
        </w:p>
      </w:docPartBody>
    </w:docPart>
    <w:docPart>
      <w:docPartPr>
        <w:name w:val="BAE65312CAEA42B99A1139204D02E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4DF26-F483-4F1A-A411-FA8FD520CB03}"/>
      </w:docPartPr>
      <w:docPartBody>
        <w:p w:rsidR="00FA0839" w:rsidRDefault="00490C54">
          <w:pPr>
            <w:pStyle w:val="BAE65312CAEA42B99A1139204D02E57B"/>
          </w:pPr>
          <w:r>
            <w:t>-</w:t>
          </w:r>
        </w:p>
      </w:docPartBody>
    </w:docPart>
    <w:docPart>
      <w:docPartPr>
        <w:name w:val="1F2249A743954091BE51CD7A1FEE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7D8DE-3514-43D7-B35F-8D5D1E249482}"/>
      </w:docPartPr>
      <w:docPartBody>
        <w:p w:rsidR="00FA0839" w:rsidRDefault="00490C54">
          <w:pPr>
            <w:pStyle w:val="1F2249A743954091BE51CD7A1FEE5041"/>
          </w:pPr>
          <w:r>
            <w:t>End Date</w:t>
          </w:r>
        </w:p>
      </w:docPartBody>
    </w:docPart>
    <w:docPart>
      <w:docPartPr>
        <w:name w:val="E082FB2CA8BD4FB29DFFD2D6A231C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C567D-4506-4398-8404-132B96CDCDBA}"/>
      </w:docPartPr>
      <w:docPartBody>
        <w:p w:rsidR="00FA0839" w:rsidRDefault="00490C54">
          <w:pPr>
            <w:pStyle w:val="E082FB2CA8BD4FB29DFFD2D6A231C0BD"/>
          </w:pPr>
          <w:r>
            <w:t>Issues</w:t>
          </w:r>
        </w:p>
      </w:docPartBody>
    </w:docPart>
    <w:docPart>
      <w:docPartPr>
        <w:name w:val="51E0DCF956AD41999BD364612CDFD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1B243-383B-48C9-8DB9-B6CF55577D20}"/>
      </w:docPartPr>
      <w:docPartBody>
        <w:p w:rsidR="00FA0839" w:rsidRDefault="00490C54">
          <w:pPr>
            <w:pStyle w:val="51E0DCF956AD41999BD364612CDFD050"/>
          </w:pPr>
          <w:r>
            <w:t>Start Date</w:t>
          </w:r>
        </w:p>
      </w:docPartBody>
    </w:docPart>
    <w:docPart>
      <w:docPartPr>
        <w:name w:val="1AFD97A4A37045528D4BBCA0537DD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995B2-E8D7-4B0C-87C5-9EF97DD4672F}"/>
      </w:docPartPr>
      <w:docPartBody>
        <w:p w:rsidR="00FA0839" w:rsidRDefault="00490C54">
          <w:pPr>
            <w:pStyle w:val="1AFD97A4A37045528D4BBCA0537DD4D5"/>
          </w:pPr>
          <w:r>
            <w:t>-</w:t>
          </w:r>
        </w:p>
      </w:docPartBody>
    </w:docPart>
    <w:docPart>
      <w:docPartPr>
        <w:name w:val="567D1B1B597941298E3DED776B317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18196-BDFB-4A7B-82CE-A03313D7D538}"/>
      </w:docPartPr>
      <w:docPartBody>
        <w:p w:rsidR="00FA0839" w:rsidRDefault="00490C54">
          <w:pPr>
            <w:pStyle w:val="567D1B1B597941298E3DED776B317F4A"/>
          </w:pPr>
          <w:r>
            <w:t>End Date</w:t>
          </w:r>
        </w:p>
      </w:docPartBody>
    </w:docPart>
    <w:docPart>
      <w:docPartPr>
        <w:name w:val="C7A29927B0DC45EC99F6F4DA212F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F2FAE-F282-451F-90D9-6BD8E4D67F5D}"/>
      </w:docPartPr>
      <w:docPartBody>
        <w:p w:rsidR="00FA0839" w:rsidRDefault="007F08F7" w:rsidP="007F08F7">
          <w:pPr>
            <w:pStyle w:val="C7A29927B0DC45EC99F6F4DA212FFD26"/>
          </w:pPr>
          <w:r>
            <w:t>Start Date</w:t>
          </w:r>
        </w:p>
      </w:docPartBody>
    </w:docPart>
    <w:docPart>
      <w:docPartPr>
        <w:name w:val="49D8A866BCB543378B13958441E0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0B73D-B40F-4922-B115-4C20CC05D9F2}"/>
      </w:docPartPr>
      <w:docPartBody>
        <w:p w:rsidR="00FA0839" w:rsidRDefault="007F08F7" w:rsidP="007F08F7">
          <w:pPr>
            <w:pStyle w:val="49D8A866BCB543378B13958441E03785"/>
          </w:pPr>
          <w:r>
            <w:t>-</w:t>
          </w:r>
        </w:p>
      </w:docPartBody>
    </w:docPart>
    <w:docPart>
      <w:docPartPr>
        <w:name w:val="09BC7C6C920545A6B77EC70E54E6A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B504-F910-4DDD-B4C7-C3F06AB55EE4}"/>
      </w:docPartPr>
      <w:docPartBody>
        <w:p w:rsidR="00FA0839" w:rsidRDefault="007F08F7" w:rsidP="007F08F7">
          <w:pPr>
            <w:pStyle w:val="09BC7C6C920545A6B77EC70E54E6AF3E"/>
          </w:pPr>
          <w:r>
            <w:t>End Date</w:t>
          </w:r>
        </w:p>
      </w:docPartBody>
    </w:docPart>
    <w:docPart>
      <w:docPartPr>
        <w:name w:val="73A7B88858734CDF8C43F008C0EA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AC93-23E9-46BB-AE34-69A12673C551}"/>
      </w:docPartPr>
      <w:docPartBody>
        <w:p w:rsidR="00F846BD" w:rsidRDefault="00A155B6" w:rsidP="00A155B6">
          <w:pPr>
            <w:pStyle w:val="73A7B88858734CDF8C43F008C0EA0944"/>
          </w:pPr>
          <w:r>
            <w:t>Mobile:</w:t>
          </w:r>
        </w:p>
      </w:docPartBody>
    </w:docPart>
    <w:docPart>
      <w:docPartPr>
        <w:name w:val="010991047410448A99D14E2553DC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BADE5-A288-4068-BCD6-3FA7F140FA7D}"/>
      </w:docPartPr>
      <w:docPartBody>
        <w:p w:rsidR="00F846BD" w:rsidRDefault="00A155B6" w:rsidP="00A155B6">
          <w:pPr>
            <w:pStyle w:val="010991047410448A99D14E2553DC9C4D"/>
          </w:pPr>
          <w:r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F7"/>
    <w:rsid w:val="00057ADC"/>
    <w:rsid w:val="001E3E66"/>
    <w:rsid w:val="002939EE"/>
    <w:rsid w:val="002D0248"/>
    <w:rsid w:val="002D142B"/>
    <w:rsid w:val="003322BD"/>
    <w:rsid w:val="0039747F"/>
    <w:rsid w:val="003D1267"/>
    <w:rsid w:val="00490C54"/>
    <w:rsid w:val="004A7849"/>
    <w:rsid w:val="005C269D"/>
    <w:rsid w:val="00630898"/>
    <w:rsid w:val="007F08F7"/>
    <w:rsid w:val="00910F86"/>
    <w:rsid w:val="00A155B6"/>
    <w:rsid w:val="00A478A4"/>
    <w:rsid w:val="00A94DCB"/>
    <w:rsid w:val="00AB09EB"/>
    <w:rsid w:val="00AF5D6F"/>
    <w:rsid w:val="00B05146"/>
    <w:rsid w:val="00B4790B"/>
    <w:rsid w:val="00D11D0B"/>
    <w:rsid w:val="00D3159D"/>
    <w:rsid w:val="00DD32B2"/>
    <w:rsid w:val="00EF647A"/>
    <w:rsid w:val="00F846BD"/>
    <w:rsid w:val="00F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4"/>
    <w:unhideWhenUsed/>
    <w:qFormat/>
    <w:rsid w:val="007F08F7"/>
    <w:rPr>
      <w:b/>
      <w:bCs/>
    </w:rPr>
  </w:style>
  <w:style w:type="paragraph" w:customStyle="1" w:styleId="5FA8241235314C28A812480E2568A58F">
    <w:name w:val="5FA8241235314C28A812480E2568A58F"/>
  </w:style>
  <w:style w:type="paragraph" w:customStyle="1" w:styleId="15CB8AA8947C4C41B30660A6B0E7A773">
    <w:name w:val="15CB8AA8947C4C41B30660A6B0E7A773"/>
  </w:style>
  <w:style w:type="paragraph" w:customStyle="1" w:styleId="BAE65312CAEA42B99A1139204D02E57B">
    <w:name w:val="BAE65312CAEA42B99A1139204D02E57B"/>
  </w:style>
  <w:style w:type="paragraph" w:customStyle="1" w:styleId="1F2249A743954091BE51CD7A1FEE5041">
    <w:name w:val="1F2249A743954091BE51CD7A1FEE5041"/>
  </w:style>
  <w:style w:type="paragraph" w:customStyle="1" w:styleId="E082FB2CA8BD4FB29DFFD2D6A231C0BD">
    <w:name w:val="E082FB2CA8BD4FB29DFFD2D6A231C0BD"/>
  </w:style>
  <w:style w:type="paragraph" w:customStyle="1" w:styleId="51E0DCF956AD41999BD364612CDFD050">
    <w:name w:val="51E0DCF956AD41999BD364612CDFD050"/>
  </w:style>
  <w:style w:type="paragraph" w:customStyle="1" w:styleId="1AFD97A4A37045528D4BBCA0537DD4D5">
    <w:name w:val="1AFD97A4A37045528D4BBCA0537DD4D5"/>
  </w:style>
  <w:style w:type="paragraph" w:customStyle="1" w:styleId="567D1B1B597941298E3DED776B317F4A">
    <w:name w:val="567D1B1B597941298E3DED776B317F4A"/>
  </w:style>
  <w:style w:type="paragraph" w:customStyle="1" w:styleId="C7A29927B0DC45EC99F6F4DA212FFD26">
    <w:name w:val="C7A29927B0DC45EC99F6F4DA212FFD26"/>
    <w:rsid w:val="007F08F7"/>
  </w:style>
  <w:style w:type="paragraph" w:customStyle="1" w:styleId="49D8A866BCB543378B13958441E03785">
    <w:name w:val="49D8A866BCB543378B13958441E03785"/>
    <w:rsid w:val="007F08F7"/>
  </w:style>
  <w:style w:type="paragraph" w:customStyle="1" w:styleId="09BC7C6C920545A6B77EC70E54E6AF3E">
    <w:name w:val="09BC7C6C920545A6B77EC70E54E6AF3E"/>
    <w:rsid w:val="007F08F7"/>
  </w:style>
  <w:style w:type="paragraph" w:customStyle="1" w:styleId="73A7B88858734CDF8C43F008C0EA0944">
    <w:name w:val="73A7B88858734CDF8C43F008C0EA0944"/>
    <w:rsid w:val="00A155B6"/>
    <w:rPr>
      <w:kern w:val="2"/>
      <w14:ligatures w14:val="standardContextual"/>
    </w:rPr>
  </w:style>
  <w:style w:type="paragraph" w:customStyle="1" w:styleId="010991047410448A99D14E2553DC9C4D">
    <w:name w:val="010991047410448A99D14E2553DC9C4D"/>
    <w:rsid w:val="00A155B6"/>
    <w:rPr>
      <w:kern w:val="2"/>
      <w14:ligatures w14:val="standardContextual"/>
    </w:rPr>
  </w:style>
  <w:style w:type="paragraph" w:customStyle="1" w:styleId="C80BC340AE55405D840B0F661C48FD4A">
    <w:name w:val="C80BC340AE55405D840B0F661C48FD4A"/>
    <w:rsid w:val="00A155B6"/>
    <w:rPr>
      <w:kern w:val="2"/>
      <w14:ligatures w14:val="standardContextual"/>
    </w:rPr>
  </w:style>
  <w:style w:type="paragraph" w:customStyle="1" w:styleId="C525651FBEC74A5380FEE79D707907E5">
    <w:name w:val="C525651FBEC74A5380FEE79D707907E5"/>
    <w:rsid w:val="00A155B6"/>
    <w:rPr>
      <w:kern w:val="2"/>
      <w14:ligatures w14:val="standardContextual"/>
    </w:rPr>
  </w:style>
  <w:style w:type="paragraph" w:customStyle="1" w:styleId="AE28058BE4204EB0A8E3F48EAF2D7038">
    <w:name w:val="AE28058BE4204EB0A8E3F48EAF2D7038"/>
    <w:rsid w:val="00A155B6"/>
    <w:rPr>
      <w:kern w:val="2"/>
      <w14:ligatures w14:val="standardContextual"/>
    </w:rPr>
  </w:style>
  <w:style w:type="paragraph" w:customStyle="1" w:styleId="BE8DD85BBAE6405FAFF0716A6DC4F681">
    <w:name w:val="BE8DD85BBAE6405FAFF0716A6DC4F681"/>
    <w:rsid w:val="00A155B6"/>
    <w:rPr>
      <w:kern w:val="2"/>
      <w14:ligatures w14:val="standardContextual"/>
    </w:rPr>
  </w:style>
  <w:style w:type="paragraph" w:customStyle="1" w:styleId="BFAEE8341EDE4BC8ABFE40F278BC08D4">
    <w:name w:val="BFAEE8341EDE4BC8ABFE40F278BC08D4"/>
    <w:rsid w:val="00A155B6"/>
    <w:rPr>
      <w:kern w:val="2"/>
      <w14:ligatures w14:val="standardContextual"/>
    </w:rPr>
  </w:style>
  <w:style w:type="paragraph" w:customStyle="1" w:styleId="C1698D91179C4FB185E0A64C1246CC70">
    <w:name w:val="C1698D91179C4FB185E0A64C1246CC70"/>
    <w:rsid w:val="00A155B6"/>
    <w:rPr>
      <w:kern w:val="2"/>
      <w14:ligatures w14:val="standardContextual"/>
    </w:rPr>
  </w:style>
  <w:style w:type="paragraph" w:customStyle="1" w:styleId="81B843F1D11D4ED8859BCF811EE5967A">
    <w:name w:val="81B843F1D11D4ED8859BCF811EE5967A"/>
    <w:rsid w:val="00A155B6"/>
    <w:rPr>
      <w:kern w:val="2"/>
      <w14:ligatures w14:val="standardContextual"/>
    </w:rPr>
  </w:style>
  <w:style w:type="paragraph" w:customStyle="1" w:styleId="054AC6F5728141AA9690AACF02A52D92">
    <w:name w:val="054AC6F5728141AA9690AACF02A52D92"/>
    <w:rsid w:val="00A155B6"/>
    <w:rPr>
      <w:kern w:val="2"/>
      <w14:ligatures w14:val="standardContextual"/>
    </w:rPr>
  </w:style>
  <w:style w:type="paragraph" w:customStyle="1" w:styleId="85130CAF75EA46A79118C4E27D4907F7">
    <w:name w:val="85130CAF75EA46A79118C4E27D4907F7"/>
    <w:rsid w:val="00A155B6"/>
    <w:rPr>
      <w:kern w:val="2"/>
      <w14:ligatures w14:val="standardContextual"/>
    </w:rPr>
  </w:style>
  <w:style w:type="paragraph" w:customStyle="1" w:styleId="B575BF57A34048E5A15DFD9E2996C86C">
    <w:name w:val="B575BF57A34048E5A15DFD9E2996C86C"/>
    <w:rsid w:val="00A155B6"/>
    <w:rPr>
      <w:kern w:val="2"/>
      <w14:ligatures w14:val="standardContextual"/>
    </w:rPr>
  </w:style>
  <w:style w:type="paragraph" w:customStyle="1" w:styleId="3CB472B44EC6486F8F05E22F5E86CEC3">
    <w:name w:val="3CB472B44EC6486F8F05E22F5E86CEC3"/>
    <w:rsid w:val="00630898"/>
  </w:style>
  <w:style w:type="paragraph" w:customStyle="1" w:styleId="70FFA983B03A44759CCA98A9E0B3477A">
    <w:name w:val="70FFA983B03A44759CCA98A9E0B3477A"/>
    <w:rsid w:val="00630898"/>
  </w:style>
  <w:style w:type="paragraph" w:customStyle="1" w:styleId="5C54AACF96E84171B412D5876CD57BE8">
    <w:name w:val="5C54AACF96E84171B412D5876CD57BE8"/>
    <w:rsid w:val="00630898"/>
  </w:style>
  <w:style w:type="paragraph" w:customStyle="1" w:styleId="30322A613AEF41C29FED4443F93F50EF">
    <w:name w:val="30322A613AEF41C29FED4443F93F50EF"/>
    <w:rsid w:val="00630898"/>
  </w:style>
  <w:style w:type="paragraph" w:customStyle="1" w:styleId="6B973F8BB7F04DA59DECBC821F11FE94">
    <w:name w:val="6B973F8BB7F04DA59DECBC821F11FE94"/>
    <w:rsid w:val="00630898"/>
  </w:style>
  <w:style w:type="paragraph" w:customStyle="1" w:styleId="F5CCC2F75FC64B329A6D3F1CFA1E413C">
    <w:name w:val="F5CCC2F75FC64B329A6D3F1CFA1E413C"/>
    <w:rsid w:val="00630898"/>
  </w:style>
  <w:style w:type="paragraph" w:customStyle="1" w:styleId="FB563B911F6E4340A42437F65FDBC335">
    <w:name w:val="FB563B911F6E4340A42437F65FDBC335"/>
    <w:rsid w:val="00630898"/>
  </w:style>
  <w:style w:type="paragraph" w:customStyle="1" w:styleId="5FDDF58C2EC54BADBB1A1AB4EE2CCB17">
    <w:name w:val="5FDDF58C2EC54BADBB1A1AB4EE2CCB17"/>
    <w:rsid w:val="00630898"/>
  </w:style>
  <w:style w:type="paragraph" w:customStyle="1" w:styleId="165379360D4E4EB8BBFE6604ABDB7A35">
    <w:name w:val="165379360D4E4EB8BBFE6604ABDB7A35"/>
    <w:rsid w:val="00630898"/>
  </w:style>
  <w:style w:type="paragraph" w:customStyle="1" w:styleId="0E11CA5E6C1F42D6940323A8E9316B81">
    <w:name w:val="0E11CA5E6C1F42D6940323A8E9316B81"/>
    <w:rsid w:val="00630898"/>
  </w:style>
  <w:style w:type="paragraph" w:customStyle="1" w:styleId="74B89F4252014378A030D7A753CBA659">
    <w:name w:val="74B89F4252014378A030D7A753CBA659"/>
    <w:rsid w:val="00630898"/>
  </w:style>
  <w:style w:type="paragraph" w:customStyle="1" w:styleId="59EE4749C4C645F1B9A9DCEB11CEC523">
    <w:name w:val="59EE4749C4C645F1B9A9DCEB11CEC523"/>
    <w:rsid w:val="00630898"/>
  </w:style>
  <w:style w:type="paragraph" w:customStyle="1" w:styleId="124AE313C7F34AEBB40FA443192DC6C1">
    <w:name w:val="124AE313C7F34AEBB40FA443192DC6C1"/>
    <w:rsid w:val="00630898"/>
  </w:style>
  <w:style w:type="paragraph" w:customStyle="1" w:styleId="3102F25F52A24615980EDC6015AEB5A1">
    <w:name w:val="3102F25F52A24615980EDC6015AEB5A1"/>
    <w:rsid w:val="00630898"/>
  </w:style>
  <w:style w:type="paragraph" w:customStyle="1" w:styleId="7382A1D5235F41E1993228B54F884686">
    <w:name w:val="7382A1D5235F41E1993228B54F884686"/>
    <w:rsid w:val="00630898"/>
  </w:style>
  <w:style w:type="paragraph" w:customStyle="1" w:styleId="0DA8DE559F4E4AC3A80EA96A7C2B0BEE">
    <w:name w:val="0DA8DE559F4E4AC3A80EA96A7C2B0BEE"/>
    <w:rsid w:val="00630898"/>
  </w:style>
  <w:style w:type="paragraph" w:customStyle="1" w:styleId="B6B9A1650D034A82933A0F537073DAFC">
    <w:name w:val="B6B9A1650D034A82933A0F537073DAFC"/>
    <w:rsid w:val="00630898"/>
  </w:style>
  <w:style w:type="paragraph" w:customStyle="1" w:styleId="210D1648727048159CA7E23339B21E50">
    <w:name w:val="210D1648727048159CA7E23339B21E50"/>
    <w:rsid w:val="00630898"/>
  </w:style>
  <w:style w:type="paragraph" w:customStyle="1" w:styleId="9A299486427D4E9AB0FE88475BE82B3C">
    <w:name w:val="9A299486427D4E9AB0FE88475BE82B3C"/>
    <w:rsid w:val="00630898"/>
  </w:style>
  <w:style w:type="paragraph" w:customStyle="1" w:styleId="827354FAB7BF418B99CBBC9C69269BAD">
    <w:name w:val="827354FAB7BF418B99CBBC9C69269BAD"/>
    <w:rsid w:val="00630898"/>
  </w:style>
  <w:style w:type="paragraph" w:customStyle="1" w:styleId="50619800B688458B9993FA31C3E313BF">
    <w:name w:val="50619800B688458B9993FA31C3E313BF"/>
    <w:rsid w:val="00630898"/>
  </w:style>
  <w:style w:type="paragraph" w:customStyle="1" w:styleId="B8A2A45753C74D679D4141FFBCF03859">
    <w:name w:val="B8A2A45753C74D679D4141FFBCF03859"/>
    <w:rsid w:val="00630898"/>
  </w:style>
  <w:style w:type="paragraph" w:customStyle="1" w:styleId="1FF02FB6E6934F40899BD24A832E5F29">
    <w:name w:val="1FF02FB6E6934F40899BD24A832E5F29"/>
    <w:rsid w:val="00630898"/>
  </w:style>
  <w:style w:type="paragraph" w:customStyle="1" w:styleId="72C047EAA05D485FBFD2F08F9EAC1DA9">
    <w:name w:val="72C047EAA05D485FBFD2F08F9EAC1DA9"/>
    <w:rsid w:val="00630898"/>
  </w:style>
  <w:style w:type="paragraph" w:customStyle="1" w:styleId="4F86E22ED7D446D19EE6C35E80F678C7">
    <w:name w:val="4F86E22ED7D446D19EE6C35E80F678C7"/>
    <w:rsid w:val="00630898"/>
  </w:style>
  <w:style w:type="paragraph" w:customStyle="1" w:styleId="65738234821746D59D0B59538A695B95">
    <w:name w:val="65738234821746D59D0B59538A695B95"/>
    <w:rsid w:val="00630898"/>
  </w:style>
  <w:style w:type="paragraph" w:customStyle="1" w:styleId="E1F98BDFEEF3420ABB24C713F98E2D1E">
    <w:name w:val="E1F98BDFEEF3420ABB24C713F98E2D1E"/>
    <w:rsid w:val="00630898"/>
  </w:style>
  <w:style w:type="paragraph" w:customStyle="1" w:styleId="C5FC54CEE5FA42C59E222A517D64879E">
    <w:name w:val="C5FC54CEE5FA42C59E222A517D64879E"/>
    <w:rsid w:val="00630898"/>
  </w:style>
  <w:style w:type="paragraph" w:customStyle="1" w:styleId="C15BC155BBA14137ABC3E4FD8E2CF648">
    <w:name w:val="C15BC155BBA14137ABC3E4FD8E2CF648"/>
    <w:rsid w:val="00630898"/>
  </w:style>
  <w:style w:type="paragraph" w:customStyle="1" w:styleId="FE855A20436C4344A883A89D5EF28307">
    <w:name w:val="FE855A20436C4344A883A89D5EF28307"/>
    <w:rsid w:val="00630898"/>
  </w:style>
  <w:style w:type="paragraph" w:customStyle="1" w:styleId="2EF2F86851E54AA893268A5B65E71DA1">
    <w:name w:val="2EF2F86851E54AA893268A5B65E71DA1"/>
    <w:rsid w:val="00630898"/>
  </w:style>
  <w:style w:type="paragraph" w:customStyle="1" w:styleId="E551DCC5288E45DB8701FCB381342D95">
    <w:name w:val="E551DCC5288E45DB8701FCB381342D95"/>
    <w:rsid w:val="00630898"/>
  </w:style>
  <w:style w:type="paragraph" w:customStyle="1" w:styleId="929086C3F2CD4183B9E12677DD7D1571">
    <w:name w:val="929086C3F2CD4183B9E12677DD7D1571"/>
    <w:rsid w:val="00AF5D6F"/>
  </w:style>
  <w:style w:type="paragraph" w:customStyle="1" w:styleId="9F88A3FA51CA4616BD872FBF881F5F50">
    <w:name w:val="9F88A3FA51CA4616BD872FBF881F5F50"/>
    <w:rsid w:val="00AF5D6F"/>
  </w:style>
  <w:style w:type="paragraph" w:customStyle="1" w:styleId="FF0D410DE825413382FE8CFD404BB487">
    <w:name w:val="FF0D410DE825413382FE8CFD404BB487"/>
    <w:rsid w:val="00AF5D6F"/>
  </w:style>
  <w:style w:type="paragraph" w:customStyle="1" w:styleId="CCE2E02596FE451D93F4A45A1B821972">
    <w:name w:val="CCE2E02596FE451D93F4A45A1B821972"/>
    <w:rsid w:val="00AF5D6F"/>
  </w:style>
  <w:style w:type="paragraph" w:customStyle="1" w:styleId="2AA059B556D444E79139FD9D28D2FEDA">
    <w:name w:val="2AA059B556D444E79139FD9D28D2FEDA"/>
    <w:rsid w:val="00AF5D6F"/>
  </w:style>
  <w:style w:type="paragraph" w:customStyle="1" w:styleId="CA6E80ACAE7849C4944AE3BBE77A7279">
    <w:name w:val="CA6E80ACAE7849C4944AE3BBE77A7279"/>
    <w:rsid w:val="00AF5D6F"/>
  </w:style>
  <w:style w:type="paragraph" w:customStyle="1" w:styleId="6F49A27ABE7645208111F83C2FB5B293">
    <w:name w:val="6F49A27ABE7645208111F83C2FB5B293"/>
    <w:rsid w:val="00AF5D6F"/>
  </w:style>
  <w:style w:type="paragraph" w:customStyle="1" w:styleId="C58DB51E9CCA44DB946E7C624B948EB8">
    <w:name w:val="C58DB51E9CCA44DB946E7C624B948EB8"/>
    <w:rsid w:val="00AF5D6F"/>
  </w:style>
  <w:style w:type="paragraph" w:customStyle="1" w:styleId="B382CF48976B49D880A5B9D4EBA1F610">
    <w:name w:val="B382CF48976B49D880A5B9D4EBA1F610"/>
    <w:rsid w:val="00AF5D6F"/>
  </w:style>
  <w:style w:type="paragraph" w:customStyle="1" w:styleId="15BE35EEE0A444548B7727F2916699A2">
    <w:name w:val="15BE35EEE0A444548B7727F2916699A2"/>
    <w:rsid w:val="00AF5D6F"/>
  </w:style>
  <w:style w:type="paragraph" w:customStyle="1" w:styleId="2BD26E79CBB64EE381B9599E69CE5E8D">
    <w:name w:val="2BD26E79CBB64EE381B9599E69CE5E8D"/>
    <w:rsid w:val="00AF5D6F"/>
  </w:style>
  <w:style w:type="paragraph" w:customStyle="1" w:styleId="D816CEC7948A4EA098BD9487F85F6A4C">
    <w:name w:val="D816CEC7948A4EA098BD9487F85F6A4C"/>
    <w:rsid w:val="00AF5D6F"/>
  </w:style>
  <w:style w:type="paragraph" w:customStyle="1" w:styleId="50305D0C89F84B4C834D599736D44300">
    <w:name w:val="50305D0C89F84B4C834D599736D44300"/>
    <w:rsid w:val="00AF5D6F"/>
  </w:style>
  <w:style w:type="paragraph" w:customStyle="1" w:styleId="019128D50D4F4C83B30CE891CFE502D3">
    <w:name w:val="019128D50D4F4C83B30CE891CFE502D3"/>
    <w:rsid w:val="00AF5D6F"/>
  </w:style>
  <w:style w:type="paragraph" w:customStyle="1" w:styleId="F795BF32F4E148378262E148147E1972">
    <w:name w:val="F795BF32F4E148378262E148147E1972"/>
    <w:rsid w:val="00AF5D6F"/>
  </w:style>
  <w:style w:type="paragraph" w:customStyle="1" w:styleId="1ED74A63E10A403C8F0103C277E135D7">
    <w:name w:val="1ED74A63E10A403C8F0103C277E135D7"/>
    <w:rsid w:val="00AF5D6F"/>
  </w:style>
  <w:style w:type="paragraph" w:customStyle="1" w:styleId="4B0D2311F2374FD2998A41A98792CD71">
    <w:name w:val="4B0D2311F2374FD2998A41A98792CD71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B90BCE4CD4971B20C4459AB454420">
    <w:name w:val="BE3B90BCE4CD4971B20C4459AB454420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BF50EC630440982F39CDC21A67F12">
    <w:name w:val="2AFBF50EC630440982F39CDC21A67F12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4607FA09DC43AFAC0BF97560ACAF19">
    <w:name w:val="324607FA09DC43AFAC0BF97560ACAF19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2CD9398EA4440A2FD725EBE3594B2">
    <w:name w:val="6142CD9398EA4440A2FD725EBE3594B2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42BB1BD724E2EB6F739223BFF2A18">
    <w:name w:val="B7E42BB1BD724E2EB6F739223BFF2A18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05A91DCA714617BE6A8CC53C51062C">
    <w:name w:val="B905A91DCA714617BE6A8CC53C51062C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9AB438DF649F7A9A9386C9A185BDA">
    <w:name w:val="7CD9AB438DF649F7A9A9386C9A185BDA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D29AF3EE14204A5094AAF2149D808">
    <w:name w:val="191D29AF3EE14204A5094AAF2149D808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D0AF9B073949EB935320233C5FBA82">
    <w:name w:val="0FD0AF9B073949EB935320233C5FBA82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AA606AD89D4270BE887047A70E971F">
    <w:name w:val="E5AA606AD89D4270BE887047A70E971F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CB08D085E549FEA1DCC298C41CC7BE">
    <w:name w:val="5ACB08D085E549FEA1DCC298C41CC7BE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7B1A5DBA44593A3C9FFB7DCD3CF24">
    <w:name w:val="E9E7B1A5DBA44593A3C9FFB7DCD3CF24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7334B3BF8F4CE590A9E653FAEB83A0">
    <w:name w:val="A97334B3BF8F4CE590A9E653FAEB83A0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B4CA50A5C45A58A46B7DC203C6476">
    <w:name w:val="D77B4CA50A5C45A58A46B7DC203C6476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F527861E942B7ABF1AF40D9702C4A">
    <w:name w:val="1B4F527861E942B7ABF1AF40D9702C4A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4E1BAF37A44B54BC57E91E572B0CBF">
    <w:name w:val="AC4E1BAF37A44B54BC57E91E572B0CBF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B2B05441F4E1F8C63EAA1B7871469">
    <w:name w:val="865B2B05441F4E1F8C63EAA1B7871469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5FD7473F74F40A9D0A760F6CED3AD">
    <w:name w:val="30F5FD7473F74F40A9D0A760F6CED3AD"/>
    <w:rsid w:val="00B05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37EB8A45B3468C9C804E84EC350725">
    <w:name w:val="6137EB8A45B3468C9C804E84EC350725"/>
    <w:rsid w:val="00B051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462D12-8418-461F-84F8-DA21205D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(Red design)</Template>
  <TotalTime>3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C. English</dc:creator>
  <cp:keywords/>
  <dc:description>(Change this to reflect overall status)</dc:description>
  <cp:lastModifiedBy>Reilly, Dave A (MVA)</cp:lastModifiedBy>
  <cp:revision>2</cp:revision>
  <cp:lastPrinted>2012-12-03T18:15:00Z</cp:lastPrinted>
  <dcterms:created xsi:type="dcterms:W3CDTF">2026-03-20T18:43:00Z</dcterms:created>
  <dcterms:modified xsi:type="dcterms:W3CDTF">2026-03-20T18:43:00Z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